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A547" w14:textId="77777777" w:rsidR="00F17F69" w:rsidRDefault="00F17F69">
      <w:pPr>
        <w:rPr>
          <w:lang w:val="nl-NL"/>
        </w:rPr>
      </w:pPr>
    </w:p>
    <w:sdt>
      <w:sdtPr>
        <w:rPr>
          <w:lang w:val="nl-NL"/>
        </w:rPr>
        <w:alias w:val="Titel"/>
        <w:tag w:val=""/>
        <w:id w:val="-1159768963"/>
        <w:placeholder>
          <w:docPart w:val="0F51A8F77E684E24B32F91BD1CDDC8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2B94DBF" w14:textId="39965ECC" w:rsidR="00B9482F" w:rsidRDefault="000D3259" w:rsidP="00931A9C">
          <w:pPr>
            <w:pStyle w:val="Titel"/>
            <w:jc w:val="left"/>
            <w:rPr>
              <w:lang w:val="nl-NL"/>
            </w:rPr>
          </w:pPr>
          <w:r>
            <w:rPr>
              <w:lang w:val="nl-NL"/>
            </w:rPr>
            <w:t>Inhuldiging Kozak</w:t>
          </w:r>
        </w:p>
      </w:sdtContent>
    </w:sdt>
    <w:p w14:paraId="4DA6A8B3" w14:textId="27F63B15" w:rsidR="000D3259" w:rsidRPr="000D3259" w:rsidRDefault="000D3259" w:rsidP="000D3259">
      <w:pPr>
        <w:rPr>
          <w:rFonts w:cs="Open Sans"/>
          <w:color w:val="0A3D4D"/>
          <w:szCs w:val="22"/>
        </w:rPr>
      </w:pPr>
      <w:r w:rsidRPr="000D3259">
        <w:rPr>
          <w:rFonts w:cs="Open Sans"/>
          <w:color w:val="0A3D4D"/>
          <w:szCs w:val="22"/>
        </w:rPr>
        <w:t xml:space="preserve">  </w:t>
      </w:r>
      <w:r w:rsidRPr="000D3259">
        <w:rPr>
          <w:rFonts w:ascii="Segoe UI Emoji" w:hAnsi="Segoe UI Emoji" w:cs="Segoe UI Emoji"/>
          <w:color w:val="0A3D4D"/>
          <w:szCs w:val="22"/>
        </w:rPr>
        <w:t>✅</w:t>
      </w:r>
      <w:r w:rsidRPr="000D3259">
        <w:rPr>
          <w:rFonts w:cs="Open Sans"/>
          <w:color w:val="0A3D4D"/>
          <w:szCs w:val="22"/>
        </w:rPr>
        <w:t xml:space="preserve"> Datum: </w:t>
      </w:r>
      <w:r w:rsidRPr="000D3259">
        <w:rPr>
          <w:rFonts w:cs="Open Sans"/>
          <w:b/>
          <w:bCs/>
          <w:color w:val="0A3D4D"/>
          <w:szCs w:val="22"/>
        </w:rPr>
        <w:t>18 juni 2026</w:t>
      </w:r>
      <w:r w:rsidRPr="000D3259">
        <w:rPr>
          <w:rFonts w:cs="Open Sans"/>
          <w:color w:val="0A3D4D"/>
          <w:szCs w:val="22"/>
        </w:rPr>
        <w:t xml:space="preserve"> </w:t>
      </w:r>
      <w:r w:rsidR="00931A9C">
        <w:rPr>
          <w:rFonts w:cs="Open Sans"/>
          <w:color w:val="0A3D4D"/>
          <w:szCs w:val="22"/>
        </w:rPr>
        <w:t xml:space="preserve"> - 17u00</w:t>
      </w:r>
    </w:p>
    <w:p w14:paraId="0E0E8E9C" w14:textId="4050123F" w:rsidR="00931A9C" w:rsidRDefault="000D3259" w:rsidP="000D3259">
      <w:pPr>
        <w:rPr>
          <w:rFonts w:cs="Open Sans"/>
          <w:color w:val="0A3D4D"/>
          <w:szCs w:val="22"/>
        </w:rPr>
      </w:pPr>
      <w:r w:rsidRPr="000D3259">
        <w:rPr>
          <w:rFonts w:cs="Open Sans"/>
          <w:color w:val="0A3D4D"/>
          <w:szCs w:val="22"/>
        </w:rPr>
        <w:t xml:space="preserve">  </w:t>
      </w:r>
      <w:r w:rsidRPr="000D3259">
        <w:rPr>
          <w:rFonts w:ascii="Segoe UI Emoji" w:hAnsi="Segoe UI Emoji" w:cs="Segoe UI Emoji"/>
          <w:color w:val="0A3D4D"/>
          <w:szCs w:val="22"/>
        </w:rPr>
        <w:t>✅</w:t>
      </w:r>
      <w:r w:rsidRPr="000D3259">
        <w:rPr>
          <w:rFonts w:cs="Open Sans"/>
          <w:color w:val="0A3D4D"/>
          <w:szCs w:val="22"/>
        </w:rPr>
        <w:t xml:space="preserve"> Locatie: De Kozak, Lier </w:t>
      </w:r>
    </w:p>
    <w:p w14:paraId="0AF6762A" w14:textId="7D18EEC2" w:rsidR="00931A9C" w:rsidRPr="00931A9C" w:rsidRDefault="00931A9C" w:rsidP="00931A9C">
      <w:pPr>
        <w:pStyle w:val="Kop1"/>
      </w:pPr>
      <w:r>
        <w:t xml:space="preserve">Context en doel </w:t>
      </w:r>
    </w:p>
    <w:p w14:paraId="4278C7BF" w14:textId="77777777" w:rsidR="00931A9C" w:rsidRDefault="00931A9C" w:rsidP="00931A9C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Met het woonproject </w:t>
      </w:r>
      <w:r>
        <w:rPr>
          <w:rStyle w:val="Zwaar"/>
          <w:rFonts w:ascii="Segoe UI" w:eastAsiaTheme="majorEastAsia" w:hAnsi="Segoe UI" w:cs="Segoe UI"/>
          <w:sz w:val="21"/>
          <w:szCs w:val="21"/>
        </w:rPr>
        <w:t>De Kozak</w:t>
      </w:r>
      <w:r>
        <w:rPr>
          <w:rFonts w:ascii="Segoe UI" w:hAnsi="Segoe UI" w:cs="Segoe UI"/>
          <w:sz w:val="21"/>
          <w:szCs w:val="21"/>
        </w:rPr>
        <w:t xml:space="preserve"> krijgt hartje Lier nieuwe adem. Waar vroeger 16 verouderde bejaardenwoningen stonden, zijn nu </w:t>
      </w:r>
      <w:r>
        <w:rPr>
          <w:rStyle w:val="Zwaar"/>
          <w:rFonts w:ascii="Segoe UI" w:eastAsiaTheme="majorEastAsia" w:hAnsi="Segoe UI" w:cs="Segoe UI"/>
          <w:sz w:val="21"/>
          <w:szCs w:val="21"/>
        </w:rPr>
        <w:t>30 sociale appartementen</w:t>
      </w:r>
      <w:r>
        <w:rPr>
          <w:rFonts w:ascii="Segoe UI" w:hAnsi="Segoe UI" w:cs="Segoe UI"/>
          <w:sz w:val="21"/>
          <w:szCs w:val="21"/>
        </w:rPr>
        <w:t xml:space="preserve"> gerealiseerd voor </w:t>
      </w:r>
      <w:r>
        <w:rPr>
          <w:rStyle w:val="Zwaar"/>
          <w:rFonts w:ascii="Segoe UI" w:eastAsiaTheme="majorEastAsia" w:hAnsi="Segoe UI" w:cs="Segoe UI"/>
          <w:sz w:val="21"/>
          <w:szCs w:val="21"/>
        </w:rPr>
        <w:t>jongere alleenstaanden en ouderen</w:t>
      </w:r>
      <w:r>
        <w:rPr>
          <w:rFonts w:ascii="Segoe UI" w:hAnsi="Segoe UI" w:cs="Segoe UI"/>
          <w:sz w:val="21"/>
          <w:szCs w:val="21"/>
        </w:rPr>
        <w:t xml:space="preserve">. Het project zet bewust in op een </w:t>
      </w:r>
      <w:r>
        <w:rPr>
          <w:rStyle w:val="Zwaar"/>
          <w:rFonts w:ascii="Segoe UI" w:eastAsiaTheme="majorEastAsia" w:hAnsi="Segoe UI" w:cs="Segoe UI"/>
          <w:sz w:val="21"/>
          <w:szCs w:val="21"/>
        </w:rPr>
        <w:t>diverse leefgemeenschap</w:t>
      </w:r>
      <w:r>
        <w:rPr>
          <w:rFonts w:ascii="Segoe UI" w:hAnsi="Segoe UI" w:cs="Segoe UI"/>
          <w:sz w:val="21"/>
          <w:szCs w:val="21"/>
        </w:rPr>
        <w:t>, waar ontmoeting, burenhulp en nabijheid centraal staan.</w:t>
      </w:r>
    </w:p>
    <w:p w14:paraId="2E93B83D" w14:textId="77777777" w:rsidR="00931A9C" w:rsidRDefault="00931A9C" w:rsidP="00931A9C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De inhuldiging wil dit verhaal zichtbaar maken en tegelijk een </w:t>
      </w:r>
      <w:r>
        <w:rPr>
          <w:rStyle w:val="Zwaar"/>
          <w:rFonts w:ascii="Segoe UI" w:eastAsiaTheme="majorEastAsia" w:hAnsi="Segoe UI" w:cs="Segoe UI"/>
          <w:sz w:val="21"/>
          <w:szCs w:val="21"/>
        </w:rPr>
        <w:t>laagdrempelig buurtmoment</w:t>
      </w:r>
      <w:r>
        <w:rPr>
          <w:rFonts w:ascii="Segoe UI" w:hAnsi="Segoe UI" w:cs="Segoe UI"/>
          <w:sz w:val="21"/>
          <w:szCs w:val="21"/>
        </w:rPr>
        <w:t xml:space="preserve"> zijn, met aandacht voor bewoners, buren en partners.</w:t>
      </w:r>
    </w:p>
    <w:p w14:paraId="4C264C94" w14:textId="1F8DD372" w:rsidR="00931A9C" w:rsidRDefault="00931A9C" w:rsidP="00931A9C">
      <w:pPr>
        <w:pStyle w:val="Kop1"/>
      </w:pPr>
      <w:r>
        <w:t>Doelpubliek</w:t>
      </w:r>
    </w:p>
    <w:p w14:paraId="058EA215" w14:textId="77777777" w:rsidR="00931A9C" w:rsidRP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ymbol" w:cs="Segoe UI"/>
          <w:kern w:val="0"/>
          <w:sz w:val="21"/>
          <w:szCs w:val="21"/>
          <w:lang w:eastAsia="nl-BE"/>
          <w14:ligatures w14:val="none"/>
        </w:rPr>
        <w:t>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 Bewoners van De Kozak </w:t>
      </w:r>
    </w:p>
    <w:p w14:paraId="4BECA6BE" w14:textId="286D037B" w:rsidR="00931A9C" w:rsidRP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ymbol" w:cs="Segoe UI"/>
          <w:kern w:val="0"/>
          <w:sz w:val="21"/>
          <w:szCs w:val="21"/>
          <w:lang w:eastAsia="nl-BE"/>
          <w14:ligatures w14:val="none"/>
        </w:rPr>
        <w:t>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 Naaste buren </w:t>
      </w:r>
    </w:p>
    <w:p w14:paraId="50C599D2" w14:textId="77777777" w:rsidR="00931A9C" w:rsidRP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ymbol" w:cs="Segoe UI"/>
          <w:kern w:val="0"/>
          <w:sz w:val="21"/>
          <w:szCs w:val="21"/>
          <w:lang w:eastAsia="nl-BE"/>
          <w14:ligatures w14:val="none"/>
        </w:rPr>
        <w:t>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 Eigenaars/huurders van garages </w:t>
      </w:r>
    </w:p>
    <w:p w14:paraId="47AADC1D" w14:textId="77777777" w:rsidR="00931A9C" w:rsidRP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ymbol" w:cs="Segoe UI"/>
          <w:kern w:val="0"/>
          <w:sz w:val="21"/>
          <w:szCs w:val="21"/>
          <w:lang w:eastAsia="nl-BE"/>
          <w14:ligatures w14:val="none"/>
        </w:rPr>
        <w:t>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 Bestuur en medewerkers Woonstroom </w:t>
      </w:r>
    </w:p>
    <w:p w14:paraId="00CB21AD" w14:textId="77777777" w:rsidR="00931A9C" w:rsidRP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ymbol" w:cs="Segoe UI"/>
          <w:kern w:val="0"/>
          <w:sz w:val="21"/>
          <w:szCs w:val="21"/>
          <w:lang w:eastAsia="nl-BE"/>
          <w14:ligatures w14:val="none"/>
        </w:rPr>
        <w:t>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 Aannemer(s) en architect </w:t>
      </w:r>
    </w:p>
    <w:p w14:paraId="0BD794DC" w14:textId="77777777" w:rsid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ymbol" w:cs="Segoe UI"/>
          <w:kern w:val="0"/>
          <w:sz w:val="21"/>
          <w:szCs w:val="21"/>
          <w:lang w:eastAsia="nl-BE"/>
          <w14:ligatures w14:val="none"/>
        </w:rPr>
        <w:t>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 Stadsbestuur Lier (burgemeester en/of bevoegde schepen)</w:t>
      </w:r>
    </w:p>
    <w:p w14:paraId="3F1DC918" w14:textId="77777777" w:rsid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6071216B" w14:textId="50E2AB31" w:rsidR="00931A9C" w:rsidRPr="00931A9C" w:rsidRDefault="00931A9C" w:rsidP="00931A9C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Sfeer en uitgangspunten</w:t>
      </w:r>
    </w:p>
    <w:p w14:paraId="7924B59E" w14:textId="101C6609" w:rsidR="00931A9C" w:rsidRPr="00931A9C" w:rsidRDefault="00931A9C" w:rsidP="00931A9C">
      <w:pPr>
        <w:pStyle w:val="Lijstalinea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Laagdrempelig en verbindend </w:t>
      </w:r>
    </w:p>
    <w:p w14:paraId="105879B2" w14:textId="0E087B90" w:rsidR="00931A9C" w:rsidRPr="00931A9C" w:rsidRDefault="00931A9C" w:rsidP="00931A9C">
      <w:pPr>
        <w:pStyle w:val="Lijstalinea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Buurtgericht, geen formele ceremonie </w:t>
      </w:r>
    </w:p>
    <w:p w14:paraId="2D41488E" w14:textId="1DAAA567" w:rsidR="00931A9C" w:rsidRPr="00931A9C" w:rsidRDefault="00931A9C" w:rsidP="00931A9C">
      <w:pPr>
        <w:pStyle w:val="Lijstalinea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Alcoholvrij en halal </w:t>
      </w:r>
    </w:p>
    <w:p w14:paraId="3C892D7A" w14:textId="47F5CD86" w:rsidR="00931A9C" w:rsidRPr="00931A9C" w:rsidRDefault="00931A9C" w:rsidP="00931A9C">
      <w:pPr>
        <w:pStyle w:val="Lijstalinea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Informeel straatfeestgevoel </w:t>
      </w:r>
    </w:p>
    <w:p w14:paraId="03154BE1" w14:textId="1BA8B554" w:rsidR="00931A9C" w:rsidRPr="00931A9C" w:rsidRDefault="00931A9C" w:rsidP="00931A9C">
      <w:pPr>
        <w:pStyle w:val="Lijstalinea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Aandacht voor gevoeligheden rond grond en omgeving</w:t>
      </w:r>
    </w:p>
    <w:p w14:paraId="19662F52" w14:textId="77777777" w:rsidR="00931A9C" w:rsidRDefault="00931A9C" w:rsidP="00931A9C">
      <w:pPr>
        <w:pStyle w:val="Kop1"/>
      </w:pPr>
      <w:r>
        <w:t>Locatie en opstelling</w:t>
      </w:r>
    </w:p>
    <w:p w14:paraId="03FCEEEA" w14:textId="77777777" w:rsid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2684BF4B" w14:textId="77777777" w:rsidR="00931A9C" w:rsidRPr="00931A9C" w:rsidRDefault="00931A9C" w:rsidP="00931A9C">
      <w:pPr>
        <w:numPr>
          <w:ilvl w:val="0"/>
          <w:numId w:val="15"/>
        </w:num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Buitenruimte aan de </w:t>
      </w: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centrale trappenhal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en </w:t>
      </w: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garagezone</w:t>
      </w:r>
    </w:p>
    <w:p w14:paraId="4DAB5A64" w14:textId="77777777" w:rsidR="00931A9C" w:rsidRPr="00931A9C" w:rsidRDefault="00931A9C" w:rsidP="00931A9C">
      <w:pPr>
        <w:numPr>
          <w:ilvl w:val="0"/>
          <w:numId w:val="15"/>
        </w:num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Frietkraam aan de centrale trappenhal</w:t>
      </w:r>
    </w:p>
    <w:p w14:paraId="41B7865E" w14:textId="77777777" w:rsidR="00931A9C" w:rsidRPr="00931A9C" w:rsidRDefault="00931A9C" w:rsidP="00931A9C">
      <w:pPr>
        <w:numPr>
          <w:ilvl w:val="0"/>
          <w:numId w:val="15"/>
        </w:num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Elektriciteit voorzien via </w:t>
      </w: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fietsenrek</w:t>
      </w:r>
    </w:p>
    <w:p w14:paraId="38AAAE66" w14:textId="77777777" w:rsidR="00931A9C" w:rsidRPr="00931A9C" w:rsidRDefault="00931A9C" w:rsidP="00931A9C">
      <w:pPr>
        <w:numPr>
          <w:ilvl w:val="0"/>
          <w:numId w:val="15"/>
        </w:num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Tentjes op </w:t>
      </w:r>
      <w:proofErr w:type="spellStart"/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grasdallen</w:t>
      </w:r>
      <w:proofErr w:type="spellEnd"/>
    </w:p>
    <w:p w14:paraId="06F14843" w14:textId="77777777" w:rsidR="00931A9C" w:rsidRDefault="00931A9C" w:rsidP="00931A9C">
      <w:pPr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lastRenderedPageBreak/>
        <w:t>Vlaggetjes, wegwijzers en signalisatie voorzien</w:t>
      </w:r>
    </w:p>
    <w:p w14:paraId="08B93120" w14:textId="77777777" w:rsidR="00931A9C" w:rsidRPr="00931A9C" w:rsidRDefault="00931A9C" w:rsidP="00931A9C">
      <w:pPr>
        <w:spacing w:after="0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0C693897" w14:textId="172FBD54" w:rsidR="00931A9C" w:rsidRDefault="00931A9C" w:rsidP="00931A9C">
      <w:p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Slechtweerplan: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 xml:space="preserve"> 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Verplaatsen naar de </w:t>
      </w: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ondergrondse parking</w:t>
      </w:r>
    </w:p>
    <w:p w14:paraId="2402C08F" w14:textId="77777777" w:rsidR="00AE0A17" w:rsidRDefault="00AE0A17" w:rsidP="00931A9C">
      <w:p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</w:p>
    <w:p w14:paraId="17E146C9" w14:textId="3115FA08" w:rsidR="00AE0A17" w:rsidRDefault="00AE0A17" w:rsidP="00931A9C">
      <w:pPr>
        <w:tabs>
          <w:tab w:val="num" w:pos="720"/>
        </w:tabs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AE0A17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drawing>
          <wp:inline distT="0" distB="0" distL="0" distR="0" wp14:anchorId="3325C9B1" wp14:editId="4BB75B66">
            <wp:extent cx="3863675" cy="6020322"/>
            <wp:effectExtent l="0" t="0" r="3810" b="0"/>
            <wp:docPr id="20354574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574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3675" cy="602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EBCB0" w14:textId="1434D586" w:rsidR="00931A9C" w:rsidRDefault="00931A9C" w:rsidP="00931A9C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Programma (indicatief)</w:t>
      </w:r>
    </w:p>
    <w:p w14:paraId="76748620" w14:textId="77777777" w:rsidR="00931A9C" w:rsidRDefault="00931A9C" w:rsidP="00931A9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53646573" w14:textId="558A3EA1" w:rsidR="00931A9C" w:rsidRPr="00931A9C" w:rsidRDefault="00931A9C" w:rsidP="00931A9C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17u00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Onthaal met alcoholvrije bubbels of sap </w:t>
      </w:r>
    </w:p>
    <w:p w14:paraId="4D94DEE5" w14:textId="3680E5CF" w:rsidR="00931A9C" w:rsidRPr="00931A9C" w:rsidRDefault="00931A9C" w:rsidP="00931A9C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17u15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Toespraak burgemeester / schepen </w:t>
      </w:r>
    </w:p>
    <w:p w14:paraId="6337C32B" w14:textId="133F4DE8" w:rsidR="00931A9C" w:rsidRPr="00931A9C" w:rsidRDefault="00931A9C" w:rsidP="00931A9C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17u25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Toespraak Woonstroom (Marc) </w:t>
      </w:r>
    </w:p>
    <w:p w14:paraId="6D472980" w14:textId="504598C4" w:rsidR="00931A9C" w:rsidRPr="00931A9C" w:rsidRDefault="00931A9C" w:rsidP="00931A9C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17u35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Getuigenis van een huurder </w:t>
      </w:r>
    </w:p>
    <w:p w14:paraId="5E100E62" w14:textId="180D7209" w:rsidR="00931A9C" w:rsidRPr="00931A9C" w:rsidRDefault="00931A9C" w:rsidP="00931A9C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17u45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Symbolisch moment (bv. boomplanting – nog te bevestigen) </w:t>
      </w:r>
    </w:p>
    <w:p w14:paraId="1F6D1986" w14:textId="77777777" w:rsidR="00162E91" w:rsidRDefault="00931A9C" w:rsidP="00162E91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lastRenderedPageBreak/>
        <w:t>18u00 – 19u30</w:t>
      </w:r>
    </w:p>
    <w:p w14:paraId="7B751074" w14:textId="2F8DD05A" w:rsidR="00162E91" w:rsidRDefault="00931A9C" w:rsidP="00162E91">
      <w:pPr>
        <w:pStyle w:val="Lijstalinea"/>
        <w:numPr>
          <w:ilvl w:val="1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Rondleidingen in 2 modelappartementen (boven &amp; beneden, groepsbezoeken</w:t>
      </w:r>
      <w:r w:rsid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- begeleid</w:t>
      </w: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)</w:t>
      </w:r>
    </w:p>
    <w:p w14:paraId="7B9A5251" w14:textId="72AD3FCA" w:rsidR="00931A9C" w:rsidRPr="00162E91" w:rsidRDefault="00931A9C" w:rsidP="00162E91">
      <w:pPr>
        <w:pStyle w:val="Lijstalinea"/>
        <w:numPr>
          <w:ilvl w:val="1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Frietkraam open</w:t>
      </w:r>
    </w:p>
    <w:p w14:paraId="1E7BA8CA" w14:textId="6101F304" w:rsidR="00931A9C" w:rsidRDefault="00931A9C" w:rsidP="00162E91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931A9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20u00</w:t>
      </w:r>
      <w:r w:rsidRPr="00931A9C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Afsluiten</w:t>
      </w:r>
    </w:p>
    <w:p w14:paraId="709B5CD8" w14:textId="68949300" w:rsidR="00931A9C" w:rsidRDefault="00162E91" w:rsidP="00162E91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Praktische aandachtspunten</w:t>
      </w:r>
    </w:p>
    <w:p w14:paraId="6A451183" w14:textId="0FE83BBF" w:rsidR="00162E91" w:rsidRPr="00162E91" w:rsidRDefault="00162E91" w:rsidP="00162E91">
      <w:pPr>
        <w:pStyle w:val="Lijstalinea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Parkeerverbod en straatafzetting</w:t>
      </w: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aanvragen </w:t>
      </w:r>
    </w:p>
    <w:p w14:paraId="76BDCE6A" w14:textId="60356646" w:rsidR="00162E91" w:rsidRPr="00162E91" w:rsidRDefault="00162E91" w:rsidP="00162E91">
      <w:pPr>
        <w:pStyle w:val="Lijstalinea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VALVAS</w:t>
      </w: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te monteren boven de brievenbussen </w:t>
      </w:r>
    </w:p>
    <w:p w14:paraId="57551060" w14:textId="77777777" w:rsidR="00162E91" w:rsidRDefault="00162E91" w:rsidP="00162E91">
      <w:pPr>
        <w:pStyle w:val="Lijstalinea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 xml:space="preserve">Poets </w:t>
      </w: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voorzien tegen 18/6 (opvolging via Véronique) </w:t>
      </w:r>
    </w:p>
    <w:p w14:paraId="4B9CB7E2" w14:textId="5606A0D6" w:rsidR="00162E91" w:rsidRPr="00162E91" w:rsidRDefault="00162E91" w:rsidP="00162E91">
      <w:pPr>
        <w:pStyle w:val="Lijstalinea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Bewoners vooraf duidelijk informeren over: </w:t>
      </w:r>
    </w:p>
    <w:p w14:paraId="56472C6C" w14:textId="77777777" w:rsidR="00162E91" w:rsidRPr="00162E91" w:rsidRDefault="00162E91" w:rsidP="00162E91">
      <w:pPr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timing</w:t>
      </w:r>
    </w:p>
    <w:p w14:paraId="0380047A" w14:textId="77777777" w:rsidR="00162E91" w:rsidRPr="00162E91" w:rsidRDefault="00162E91" w:rsidP="00162E91">
      <w:pPr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wat zij zelf nog moeten doen</w:t>
      </w:r>
    </w:p>
    <w:p w14:paraId="5F279D7F" w14:textId="3066561A" w:rsidR="00162E91" w:rsidRPr="00162E91" w:rsidRDefault="00162E91" w:rsidP="00162E91">
      <w:pPr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eventuele hinder</w:t>
      </w:r>
    </w:p>
    <w:p w14:paraId="4966E809" w14:textId="3C0DB581" w:rsidR="00162E91" w:rsidRDefault="00162E91" w:rsidP="00162E91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Communicatie aanpak</w:t>
      </w:r>
    </w:p>
    <w:p w14:paraId="4FD6B170" w14:textId="05412155" w:rsidR="00F65402" w:rsidRDefault="00F65402" w:rsidP="00162E91">
      <w:pPr>
        <w:numPr>
          <w:ilvl w:val="0"/>
          <w:numId w:val="2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Save-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the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-date: naar bestuur: reeds ok</w:t>
      </w:r>
    </w:p>
    <w:p w14:paraId="0C466FF1" w14:textId="231BD051" w:rsidR="00F65402" w:rsidRDefault="00F65402" w:rsidP="00162E91">
      <w:pPr>
        <w:numPr>
          <w:ilvl w:val="0"/>
          <w:numId w:val="2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Save-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the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-date team : reeds ok</w:t>
      </w:r>
    </w:p>
    <w:p w14:paraId="0AEA7A74" w14:textId="53EABB4F" w:rsidR="00162E91" w:rsidRPr="00162E91" w:rsidRDefault="00162E91" w:rsidP="00162E91">
      <w:pPr>
        <w:numPr>
          <w:ilvl w:val="0"/>
          <w:numId w:val="2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Affiche</w:t>
      </w:r>
      <w:r w:rsid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voor VALVAS</w:t>
      </w: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: ± 1,5 maand vooraf</w:t>
      </w:r>
      <w:r w:rsid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14 april neemt Leen deze mee op huisbezoeken</w:t>
      </w:r>
    </w:p>
    <w:p w14:paraId="60685BA0" w14:textId="4A01482C" w:rsidR="00162E91" w:rsidRPr="00162E91" w:rsidRDefault="00162E91" w:rsidP="00162E91">
      <w:pPr>
        <w:numPr>
          <w:ilvl w:val="0"/>
          <w:numId w:val="2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Uitnodigingsbrief</w:t>
      </w:r>
      <w:r w:rsid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bewoners en buurt</w:t>
      </w: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: 3 weken vooraf</w:t>
      </w:r>
      <w:r w:rsid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– inschrijvingslink </w:t>
      </w:r>
    </w:p>
    <w:p w14:paraId="152D5F6D" w14:textId="28937D68" w:rsidR="00162E91" w:rsidRPr="00162E91" w:rsidRDefault="00162E91" w:rsidP="00162E91">
      <w:pPr>
        <w:numPr>
          <w:ilvl w:val="0"/>
          <w:numId w:val="2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162E91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Interne briefing medewerkers vooraf</w:t>
      </w:r>
      <w:r w:rsid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: 4 weken vooraf + 1 week vooraf</w:t>
      </w:r>
    </w:p>
    <w:p w14:paraId="6FEF459D" w14:textId="77777777" w:rsidR="00162E91" w:rsidRDefault="00162E91" w:rsidP="00162E91">
      <w:pPr>
        <w:spacing w:after="0" w:line="300" w:lineRule="atLeast"/>
        <w:rPr>
          <w:rFonts w:ascii="Segoe UI Emoji" w:eastAsia="Times New Roman" w:hAnsi="Segoe UI Emoji" w:cs="Segoe UI Emoji"/>
          <w:kern w:val="0"/>
          <w:sz w:val="21"/>
          <w:szCs w:val="21"/>
          <w:lang w:eastAsia="nl-BE"/>
          <w14:ligatures w14:val="none"/>
        </w:rPr>
      </w:pPr>
    </w:p>
    <w:p w14:paraId="1C486567" w14:textId="77777777" w:rsidR="00F65402" w:rsidRDefault="00162E91" w:rsidP="00F65402">
      <w:pPr>
        <w:pStyle w:val="Kop1"/>
        <w:rPr>
          <w:rFonts w:eastAsia="Times New Roman"/>
          <w:lang w:eastAsia="nl-BE"/>
        </w:rPr>
      </w:pPr>
      <w:r w:rsidRPr="00162E91">
        <w:rPr>
          <w:rFonts w:eastAsia="Times New Roman"/>
          <w:lang w:eastAsia="nl-BE"/>
        </w:rPr>
        <w:t>Praktische checklist</w:t>
      </w:r>
    </w:p>
    <w:p w14:paraId="7EF30E57" w14:textId="107BDED5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 xml:space="preserve">1.  Contactpersonen: </w:t>
      </w:r>
    </w:p>
    <w:p w14:paraId="4D7A134B" w14:textId="77777777" w:rsidR="00F65402" w:rsidRPr="00F65402" w:rsidRDefault="00F65402" w:rsidP="00F65402">
      <w:pPr>
        <w:numPr>
          <w:ilvl w:val="1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Communicatie: Katrien</w:t>
      </w:r>
    </w:p>
    <w:p w14:paraId="5F430F78" w14:textId="77777777" w:rsidR="00F65402" w:rsidRPr="00F65402" w:rsidRDefault="00F65402" w:rsidP="00F65402">
      <w:pPr>
        <w:numPr>
          <w:ilvl w:val="1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Terreincoördinatie: Leen</w:t>
      </w:r>
    </w:p>
    <w:p w14:paraId="2AB545A9" w14:textId="77777777" w:rsidR="00F65402" w:rsidRPr="00F65402" w:rsidRDefault="00F65402" w:rsidP="00F65402">
      <w:pPr>
        <w:numPr>
          <w:ilvl w:val="1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Poets/gebouw: Véronique</w:t>
      </w:r>
    </w:p>
    <w:p w14:paraId="073E40C9" w14:textId="77777777" w:rsidR="00F65402" w:rsidRPr="00F65402" w:rsidRDefault="00F65402" w:rsidP="00F65402">
      <w:pPr>
        <w:numPr>
          <w:ilvl w:val="1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Bestuur: Marc</w:t>
      </w:r>
    </w:p>
    <w:p w14:paraId="025904C4" w14:textId="77777777" w:rsidR="006E3AA5" w:rsidRDefault="00F65402" w:rsidP="006E3AA5">
      <w:pPr>
        <w:numPr>
          <w:ilvl w:val="1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Geluid &amp; stroom: </w:t>
      </w:r>
      <w:proofErr w:type="spellStart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n.n.t.b.</w:t>
      </w:r>
      <w:proofErr w:type="spellEnd"/>
    </w:p>
    <w:p w14:paraId="17D252C0" w14:textId="6055089A" w:rsidR="006E3AA5" w:rsidRPr="006E3AA5" w:rsidRDefault="006E3AA5" w:rsidP="006E3AA5">
      <w:pPr>
        <w:numPr>
          <w:ilvl w:val="1"/>
          <w:numId w:val="2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cs="Open Sans"/>
          <w:szCs w:val="22"/>
        </w:rPr>
        <w:t>Catering</w:t>
      </w:r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</w:t>
      </w:r>
      <w:r w:rsidRPr="006E3AA5">
        <w:rPr>
          <w:rFonts w:cs="Open Sans"/>
          <w:szCs w:val="22"/>
        </w:rPr>
        <w:t xml:space="preserve">Luc Van </w:t>
      </w:r>
      <w:proofErr w:type="spellStart"/>
      <w:r w:rsidRPr="006E3AA5">
        <w:rPr>
          <w:rFonts w:cs="Open Sans"/>
          <w:szCs w:val="22"/>
        </w:rPr>
        <w:t>Rillaer</w:t>
      </w:r>
      <w:proofErr w:type="spellEnd"/>
      <w:r>
        <w:rPr>
          <w:rFonts w:cs="Open Sans"/>
          <w:szCs w:val="22"/>
        </w:rPr>
        <w:t xml:space="preserve"> </w:t>
      </w:r>
      <w:r w:rsidRPr="006E3AA5">
        <w:rPr>
          <w:rFonts w:ascii="Segoe UI Emoji" w:hAnsi="Segoe UI Emoji" w:cs="Segoe UI Emoji"/>
          <w:szCs w:val="22"/>
        </w:rPr>
        <w:t>📞</w:t>
      </w:r>
      <w:r w:rsidRPr="006E3AA5">
        <w:rPr>
          <w:rFonts w:cs="Open Sans"/>
          <w:szCs w:val="22"/>
        </w:rPr>
        <w:t xml:space="preserve"> 0486075874 </w:t>
      </w:r>
    </w:p>
    <w:p w14:paraId="5D05ABB9" w14:textId="77777777" w:rsidR="00F65402" w:rsidRDefault="00F65402" w:rsidP="00F6540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2699F9BE" w14:textId="769F6C2B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2. Vergunningen &amp; afstemming</w:t>
      </w:r>
    </w:p>
    <w:p w14:paraId="7C0EBC18" w14:textId="77777777" w:rsidR="00F65402" w:rsidRPr="00F65402" w:rsidRDefault="00F65402" w:rsidP="00F65402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yellow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Afstemming stad Lier</w:t>
      </w:r>
    </w:p>
    <w:p w14:paraId="5C52EF42" w14:textId="77777777" w:rsidR="00F65402" w:rsidRPr="00F65402" w:rsidRDefault="00F65402" w:rsidP="00F65402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yellow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Toelating gebruik plein + ondergrondse</w:t>
      </w:r>
    </w:p>
    <w:p w14:paraId="74B1B1A2" w14:textId="77777777" w:rsidR="00F65402" w:rsidRPr="00F65402" w:rsidRDefault="00F65402" w:rsidP="00F65402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yellow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Parkeerverbod </w:t>
      </w:r>
      <w:proofErr w:type="spellStart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grasdallen</w:t>
      </w:r>
      <w:proofErr w:type="spellEnd"/>
    </w:p>
    <w:p w14:paraId="5FF87AF4" w14:textId="77777777" w:rsidR="00F65402" w:rsidRPr="00F65402" w:rsidRDefault="00F65402" w:rsidP="00F65402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yellow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Straat afsluiten garages</w:t>
      </w:r>
    </w:p>
    <w:p w14:paraId="5A91BA15" w14:textId="41096D11" w:rsidR="00F65402" w:rsidRPr="00F65402" w:rsidRDefault="00F65402" w:rsidP="00F65402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yellow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Signalisatie: nadar, verkeersborden</w:t>
      </w:r>
      <w:r w:rsidR="006E3AA5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</w:t>
      </w:r>
    </w:p>
    <w:p w14:paraId="239C907F" w14:textId="77777777" w:rsidR="00F65402" w:rsidRPr="00F65402" w:rsidRDefault="00F65402" w:rsidP="00F65402">
      <w:pPr>
        <w:numPr>
          <w:ilvl w:val="0"/>
          <w:numId w:val="2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green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Bewoners informeren (brief/e-mail)</w:t>
      </w:r>
    </w:p>
    <w:p w14:paraId="743BD244" w14:textId="77777777" w:rsidR="00F65402" w:rsidRDefault="00F65402" w:rsidP="00F65402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</w:p>
    <w:p w14:paraId="2A1CFB84" w14:textId="7AEF73CB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lastRenderedPageBreak/>
        <w:t>3.</w:t>
      </w: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 xml:space="preserve"> Communicatie vooraf</w:t>
      </w:r>
    </w:p>
    <w:p w14:paraId="34E9C04F" w14:textId="1D1588E7" w:rsidR="00F65402" w:rsidRPr="00F65402" w:rsidRDefault="00F65402" w:rsidP="00F65402">
      <w:pPr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green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Affiche (1,5 maand vooraf)</w:t>
      </w:r>
    </w:p>
    <w:p w14:paraId="068369E0" w14:textId="35EF9A5D" w:rsidR="00F65402" w:rsidRPr="00F65402" w:rsidRDefault="00F65402" w:rsidP="00F65402">
      <w:pPr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 w:val="21"/>
          <w:szCs w:val="21"/>
          <w:highlight w:val="yellow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Uitnodiging (3 weken vooraf)</w:t>
      </w:r>
    </w:p>
    <w:p w14:paraId="7A815B50" w14:textId="77777777" w:rsidR="00F65402" w:rsidRPr="00F65402" w:rsidRDefault="00F65402" w:rsidP="00F65402">
      <w:pPr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Herinneringsmail week vooraf</w:t>
      </w:r>
    </w:p>
    <w:p w14:paraId="4F98FAF5" w14:textId="0ED01A19" w:rsidR="00F65402" w:rsidRPr="00F65402" w:rsidRDefault="00F65402" w:rsidP="00F65402">
      <w:pPr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Praktische info toevoegen: parkeren, halal, toegankelijkheid, slechtweer</w:t>
      </w:r>
    </w:p>
    <w:p w14:paraId="3AE05C40" w14:textId="578BEACC" w:rsidR="00F65402" w:rsidRPr="00F65402" w:rsidRDefault="00F65402" w:rsidP="00F65402">
      <w:pPr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Persuitnodiging </w:t>
      </w:r>
      <w:r w:rsidR="006E3AA5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2 weken vooraf</w:t>
      </w:r>
    </w:p>
    <w:p w14:paraId="4C3FD585" w14:textId="77777777" w:rsidR="00F65402" w:rsidRPr="00F65402" w:rsidRDefault="00F65402" w:rsidP="00F65402">
      <w:pPr>
        <w:numPr>
          <w:ilvl w:val="0"/>
          <w:numId w:val="2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Interne briefing medewerkers (1 week vooraf)</w:t>
      </w:r>
    </w:p>
    <w:p w14:paraId="5E39C985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3F9457FA" w14:textId="50E0E18D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4. Programma &amp; inhoud</w:t>
      </w:r>
    </w:p>
    <w:p w14:paraId="38FFE092" w14:textId="77777777" w:rsidR="00F65402" w:rsidRPr="00F65402" w:rsidRDefault="00F65402" w:rsidP="00F65402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Emoji" w:eastAsia="Times New Roman" w:hAnsi="Segoe UI Emoji" w:cs="Segoe UI Emoji"/>
          <w:kern w:val="0"/>
          <w:sz w:val="21"/>
          <w:szCs w:val="21"/>
          <w:lang w:eastAsia="nl-BE"/>
          <w14:ligatures w14:val="none"/>
        </w:rPr>
        <w:t>✅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Sprekers bevestigd (Marc + burgemeester)</w:t>
      </w:r>
    </w:p>
    <w:p w14:paraId="4B571735" w14:textId="0B8AAAB1" w:rsidR="00F65402" w:rsidRPr="00F65402" w:rsidRDefault="00F65402" w:rsidP="00F65402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Getuigenis huurder</w:t>
      </w:r>
    </w:p>
    <w:p w14:paraId="672221BF" w14:textId="0DF1AD9C" w:rsidR="00F65402" w:rsidRPr="00F65402" w:rsidRDefault="00F65402" w:rsidP="00F65402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Rondleidingen in 2 appartementen</w:t>
      </w:r>
    </w:p>
    <w:p w14:paraId="23757FE5" w14:textId="77777777" w:rsidR="00F65402" w:rsidRPr="00F65402" w:rsidRDefault="00F65402" w:rsidP="00F65402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Beslissen over symbolische boomplanting</w:t>
      </w:r>
    </w:p>
    <w:p w14:paraId="6DB8300F" w14:textId="454C14B8" w:rsidR="00F65402" w:rsidRPr="00F65402" w:rsidRDefault="00F65402" w:rsidP="00F65402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Programmafinalisatie</w:t>
      </w:r>
      <w:proofErr w:type="spellEnd"/>
    </w:p>
    <w:p w14:paraId="58E608CF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1F18450B" w14:textId="3ABF5328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5. Logistiek &amp; materiaal</w:t>
      </w:r>
    </w:p>
    <w:p w14:paraId="011D7065" w14:textId="77777777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Ter plaatse</w:t>
      </w:r>
    </w:p>
    <w:p w14:paraId="616D8B69" w14:textId="77777777" w:rsidR="00F65402" w:rsidRPr="006E3AA5" w:rsidRDefault="00F65402" w:rsidP="00F6540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Cs w:val="22"/>
          <w:lang w:eastAsia="nl-BE"/>
          <w14:ligatures w14:val="none"/>
        </w:rPr>
        <w:t>☐</w:t>
      </w:r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Tentjes op </w:t>
      </w:r>
      <w:proofErr w:type="spellStart"/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>grasdallen</w:t>
      </w:r>
      <w:proofErr w:type="spellEnd"/>
    </w:p>
    <w:p w14:paraId="428A283E" w14:textId="2DBB8747" w:rsidR="00F65402" w:rsidRPr="006E3AA5" w:rsidRDefault="00F65402" w:rsidP="00F6540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Cs w:val="22"/>
          <w:lang w:eastAsia="nl-BE"/>
          <w14:ligatures w14:val="none"/>
        </w:rPr>
        <w:t>☐</w:t>
      </w:r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Frietkraam plaatsen</w:t>
      </w:r>
      <w:r w:rsidR="006E3AA5"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</w:t>
      </w:r>
    </w:p>
    <w:p w14:paraId="4936A372" w14:textId="570AD675" w:rsidR="00F65402" w:rsidRPr="006E3AA5" w:rsidRDefault="00F65402" w:rsidP="006E3AA5">
      <w:pPr>
        <w:numPr>
          <w:ilvl w:val="0"/>
          <w:numId w:val="24"/>
        </w:numPr>
        <w:rPr>
          <w:rFonts w:cs="Open Sans"/>
          <w:szCs w:val="22"/>
        </w:rPr>
      </w:pPr>
      <w:r w:rsidRPr="006E3AA5">
        <w:rPr>
          <w:rFonts w:ascii="Segoe UI Symbol" w:eastAsia="Times New Roman" w:hAnsi="Segoe UI Symbol" w:cs="Segoe UI Symbol"/>
          <w:kern w:val="0"/>
          <w:szCs w:val="22"/>
          <w:lang w:eastAsia="nl-BE"/>
          <w14:ligatures w14:val="none"/>
        </w:rPr>
        <w:t>☐</w:t>
      </w:r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Elektriciteit/ water : </w:t>
      </w:r>
      <w:r w:rsidR="006E3AA5" w:rsidRPr="006E3AA5">
        <w:rPr>
          <w:rFonts w:cs="Open Sans"/>
          <w:szCs w:val="22"/>
        </w:rPr>
        <w:t>Nodig: stopcontact 220 volt 16 ah</w:t>
      </w:r>
    </w:p>
    <w:p w14:paraId="50292CD9" w14:textId="77777777" w:rsidR="00F65402" w:rsidRPr="006E3AA5" w:rsidRDefault="00F65402" w:rsidP="00F6540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Cs w:val="22"/>
          <w:lang w:eastAsia="nl-BE"/>
          <w14:ligatures w14:val="none"/>
        </w:rPr>
        <w:t>☐</w:t>
      </w:r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2 statafels</w:t>
      </w:r>
    </w:p>
    <w:p w14:paraId="56AA51E7" w14:textId="77777777" w:rsidR="00F65402" w:rsidRPr="006E3AA5" w:rsidRDefault="00F65402" w:rsidP="00F6540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Cs w:val="22"/>
          <w:lang w:eastAsia="nl-BE"/>
          <w14:ligatures w14:val="none"/>
        </w:rPr>
        <w:t>☐</w:t>
      </w:r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Geluidsinstallatie + micro</w:t>
      </w:r>
    </w:p>
    <w:p w14:paraId="5F14F949" w14:textId="77777777" w:rsidR="00F65402" w:rsidRPr="006E3AA5" w:rsidRDefault="00F65402" w:rsidP="00F6540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</w:pPr>
      <w:r w:rsidRPr="006E3AA5">
        <w:rPr>
          <w:rFonts w:ascii="Segoe UI Symbol" w:eastAsia="Times New Roman" w:hAnsi="Segoe UI Symbol" w:cs="Segoe UI Symbol"/>
          <w:kern w:val="0"/>
          <w:szCs w:val="22"/>
          <w:lang w:eastAsia="nl-BE"/>
          <w14:ligatures w14:val="none"/>
        </w:rPr>
        <w:t>☐</w:t>
      </w:r>
      <w:r w:rsidRPr="006E3AA5">
        <w:rPr>
          <w:rFonts w:ascii="Segoe UI" w:eastAsia="Times New Roman" w:hAnsi="Segoe UI" w:cs="Segoe UI"/>
          <w:kern w:val="0"/>
          <w:szCs w:val="22"/>
          <w:lang w:eastAsia="nl-BE"/>
          <w14:ligatures w14:val="none"/>
        </w:rPr>
        <w:t xml:space="preserve"> Stoelen (10) voor minder mobiele bezoekers</w:t>
      </w:r>
    </w:p>
    <w:p w14:paraId="197C4FB1" w14:textId="77777777" w:rsidR="001F3196" w:rsidRDefault="001F3196" w:rsidP="00F65402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</w:p>
    <w:p w14:paraId="42AC54B7" w14:textId="0BECE0E4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Aankleding</w:t>
      </w:r>
    </w:p>
    <w:p w14:paraId="683AB93C" w14:textId="47F42BAB" w:rsidR="00F65402" w:rsidRPr="00F65402" w:rsidRDefault="00F65402" w:rsidP="00F65402">
      <w:pPr>
        <w:numPr>
          <w:ilvl w:val="0"/>
          <w:numId w:val="29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Wegwijzers</w:t>
      </w:r>
    </w:p>
    <w:p w14:paraId="2FE11AF3" w14:textId="0490D2D0" w:rsidR="00F65402" w:rsidRPr="00F65402" w:rsidRDefault="00F65402" w:rsidP="00F65402">
      <w:pPr>
        <w:numPr>
          <w:ilvl w:val="0"/>
          <w:numId w:val="29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Vlaggetjes</w:t>
      </w:r>
    </w:p>
    <w:p w14:paraId="69D3A22F" w14:textId="2A7E45D3" w:rsidR="00F65402" w:rsidRPr="00F65402" w:rsidRDefault="00F65402" w:rsidP="00F65402">
      <w:pPr>
        <w:numPr>
          <w:ilvl w:val="0"/>
          <w:numId w:val="29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Roll</w:t>
      </w:r>
      <w:proofErr w:type="spellEnd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-up Woonstroom</w:t>
      </w:r>
    </w:p>
    <w:p w14:paraId="7701D0F8" w14:textId="247A4077" w:rsidR="00F65402" w:rsidRPr="00F65402" w:rsidRDefault="00F65402" w:rsidP="00F65402">
      <w:pPr>
        <w:numPr>
          <w:ilvl w:val="0"/>
          <w:numId w:val="29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VALVAS boven brievenbussen (bestellen)</w:t>
      </w:r>
    </w:p>
    <w:p w14:paraId="2CE8A1B3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6305E453" w14:textId="76D38D82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6. Catering &amp; onthaal</w:t>
      </w:r>
    </w:p>
    <w:p w14:paraId="741526E8" w14:textId="2665EE7E" w:rsidR="00F65402" w:rsidRPr="00F65402" w:rsidRDefault="00F65402" w:rsidP="00F65402">
      <w:pPr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Frietkraam</w:t>
      </w:r>
    </w:p>
    <w:p w14:paraId="6A827B8E" w14:textId="20489DF5" w:rsidR="00F65402" w:rsidRPr="00F65402" w:rsidRDefault="00F65402" w:rsidP="00F65402">
      <w:pPr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Alcoholvrij, halal</w:t>
      </w:r>
    </w:p>
    <w:p w14:paraId="2ACAD85E" w14:textId="6CD2F3B9" w:rsidR="00F65402" w:rsidRPr="00F65402" w:rsidRDefault="00F65402" w:rsidP="00F65402">
      <w:pPr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Ontvangst met sap/bubbels</w:t>
      </w:r>
    </w:p>
    <w:p w14:paraId="42DB6990" w14:textId="77777777" w:rsidR="00F65402" w:rsidRPr="00F65402" w:rsidRDefault="00F65402" w:rsidP="00F65402">
      <w:pPr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Onthaaltafel + bezoekerslijst</w:t>
      </w:r>
    </w:p>
    <w:p w14:paraId="766D83DD" w14:textId="77777777" w:rsidR="00F65402" w:rsidRPr="00F65402" w:rsidRDefault="00F65402" w:rsidP="00F65402">
      <w:pPr>
        <w:numPr>
          <w:ilvl w:val="0"/>
          <w:numId w:val="3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Afvalbakken extra plaatsen</w:t>
      </w:r>
    </w:p>
    <w:p w14:paraId="09E1DC89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647D7FF3" w14:textId="1818C8F3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7. Mobiliteit &amp; bereikbaarheid</w:t>
      </w:r>
    </w:p>
    <w:p w14:paraId="3DA269BD" w14:textId="77777777" w:rsidR="00F65402" w:rsidRPr="00F65402" w:rsidRDefault="00F65402" w:rsidP="00F65402">
      <w:pPr>
        <w:numPr>
          <w:ilvl w:val="0"/>
          <w:numId w:val="3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Parkeerverbod aanvragen</w:t>
      </w:r>
    </w:p>
    <w:p w14:paraId="1ABF570C" w14:textId="77777777" w:rsidR="00F65402" w:rsidRPr="00F65402" w:rsidRDefault="00F65402" w:rsidP="00F65402">
      <w:pPr>
        <w:numPr>
          <w:ilvl w:val="0"/>
          <w:numId w:val="3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Straat afsluiten garages</w:t>
      </w:r>
    </w:p>
    <w:p w14:paraId="397B239A" w14:textId="77777777" w:rsidR="00F65402" w:rsidRPr="00F65402" w:rsidRDefault="00F65402" w:rsidP="00F65402">
      <w:pPr>
        <w:numPr>
          <w:ilvl w:val="0"/>
          <w:numId w:val="3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Communicatie naar buren</w:t>
      </w:r>
    </w:p>
    <w:p w14:paraId="4411A648" w14:textId="77777777" w:rsidR="00F65402" w:rsidRPr="00F65402" w:rsidRDefault="00F65402" w:rsidP="00F65402">
      <w:pPr>
        <w:numPr>
          <w:ilvl w:val="0"/>
          <w:numId w:val="3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Toegankelijkheid check (rolstoel, liften)</w:t>
      </w:r>
    </w:p>
    <w:p w14:paraId="17D72871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4ACE9981" w14:textId="5EC71E02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8. Veiligheid &amp; netheid</w:t>
      </w:r>
    </w:p>
    <w:p w14:paraId="72E3BFA7" w14:textId="7FC8E4F9" w:rsidR="00F65402" w:rsidRPr="00F65402" w:rsidRDefault="00F65402" w:rsidP="00F65402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lastRenderedPageBreak/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Poets klaar tegen 18/6 (Véronique)</w:t>
      </w:r>
    </w:p>
    <w:p w14:paraId="263C690C" w14:textId="77777777" w:rsidR="00F65402" w:rsidRPr="00F65402" w:rsidRDefault="00F65402" w:rsidP="00F65402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EHBO-kit aanwezig</w:t>
      </w:r>
    </w:p>
    <w:p w14:paraId="7696C31A" w14:textId="77777777" w:rsidR="00F65402" w:rsidRPr="00F65402" w:rsidRDefault="00F65402" w:rsidP="00F65402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Cable management bij elektriciteit</w:t>
      </w:r>
    </w:p>
    <w:p w14:paraId="10C7C32B" w14:textId="77777777" w:rsidR="00F65402" w:rsidRPr="00F65402" w:rsidRDefault="00F65402" w:rsidP="00F65402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Extra afvalophaling aanvragen</w:t>
      </w:r>
    </w:p>
    <w:p w14:paraId="314CDD58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70BBF570" w14:textId="41994DDD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9. Dag zelf</w:t>
      </w:r>
    </w:p>
    <w:p w14:paraId="75C3B043" w14:textId="77777777" w:rsidR="00F65402" w:rsidRPr="00F65402" w:rsidRDefault="00F65402" w:rsidP="00F65402">
      <w:pPr>
        <w:numPr>
          <w:ilvl w:val="0"/>
          <w:numId w:val="3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Opbouw om 16u00</w:t>
      </w:r>
    </w:p>
    <w:p w14:paraId="6F4DEDCD" w14:textId="77777777" w:rsidR="00F65402" w:rsidRPr="00F65402" w:rsidRDefault="00F65402" w:rsidP="00F65402">
      <w:pPr>
        <w:numPr>
          <w:ilvl w:val="0"/>
          <w:numId w:val="3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Geluidstest</w:t>
      </w:r>
    </w:p>
    <w:p w14:paraId="1BA8CE3B" w14:textId="77777777" w:rsidR="00F65402" w:rsidRPr="00F65402" w:rsidRDefault="00F65402" w:rsidP="00F65402">
      <w:pPr>
        <w:numPr>
          <w:ilvl w:val="0"/>
          <w:numId w:val="3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Onthaalteam klaar</w:t>
      </w:r>
    </w:p>
    <w:p w14:paraId="35FC718B" w14:textId="77777777" w:rsidR="00F65402" w:rsidRPr="00F65402" w:rsidRDefault="00F65402" w:rsidP="00F65402">
      <w:pPr>
        <w:numPr>
          <w:ilvl w:val="0"/>
          <w:numId w:val="3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Briefing sprekers</w:t>
      </w:r>
    </w:p>
    <w:p w14:paraId="309CBF9B" w14:textId="3608B162" w:rsidR="00F65402" w:rsidRPr="00F65402" w:rsidRDefault="00F65402" w:rsidP="00F65402">
      <w:pPr>
        <w:numPr>
          <w:ilvl w:val="0"/>
          <w:numId w:val="3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Slechtweerplan klaar</w:t>
      </w:r>
    </w:p>
    <w:p w14:paraId="2AB6A02B" w14:textId="77777777" w:rsidR="001F3196" w:rsidRDefault="001F3196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3809B52A" w14:textId="0E95FA79" w:rsidR="00F65402" w:rsidRPr="001F3196" w:rsidRDefault="00F65402" w:rsidP="001F319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10. Na het event</w:t>
      </w:r>
    </w:p>
    <w:p w14:paraId="6777EFD6" w14:textId="77777777" w:rsidR="00F65402" w:rsidRPr="00F65402" w:rsidRDefault="00F65402" w:rsidP="00F65402">
      <w:pPr>
        <w:numPr>
          <w:ilvl w:val="0"/>
          <w:numId w:val="3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Afbouw</w:t>
      </w:r>
    </w:p>
    <w:p w14:paraId="7F38CDF0" w14:textId="77777777" w:rsidR="00F65402" w:rsidRPr="00F65402" w:rsidRDefault="00F65402" w:rsidP="00F65402">
      <w:pPr>
        <w:numPr>
          <w:ilvl w:val="0"/>
          <w:numId w:val="3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Bedankmail</w:t>
      </w:r>
    </w:p>
    <w:p w14:paraId="4141714A" w14:textId="77777777" w:rsidR="00F65402" w:rsidRPr="00F65402" w:rsidRDefault="00F65402" w:rsidP="00F65402">
      <w:pPr>
        <w:numPr>
          <w:ilvl w:val="0"/>
          <w:numId w:val="3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Persbericht / foto’s</w:t>
      </w:r>
    </w:p>
    <w:p w14:paraId="06A3FC87" w14:textId="77777777" w:rsidR="00F65402" w:rsidRPr="00F65402" w:rsidRDefault="00F65402" w:rsidP="00F65402">
      <w:pPr>
        <w:numPr>
          <w:ilvl w:val="0"/>
          <w:numId w:val="3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 Symbol" w:eastAsia="Times New Roman" w:hAnsi="Segoe UI Symbol" w:cs="Segoe UI Symbol"/>
          <w:kern w:val="0"/>
          <w:sz w:val="21"/>
          <w:szCs w:val="21"/>
          <w:lang w:eastAsia="nl-BE"/>
          <w14:ligatures w14:val="none"/>
        </w:rPr>
        <w:t>☐</w:t>
      </w: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Interne evaluatie</w:t>
      </w:r>
    </w:p>
    <w:p w14:paraId="642D38EC" w14:textId="77777777" w:rsidR="00F65402" w:rsidRDefault="00F65402" w:rsidP="00F6540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p w14:paraId="2488B9E1" w14:textId="630D3A41" w:rsidR="00F65402" w:rsidRPr="00F65402" w:rsidRDefault="00F65402" w:rsidP="00F65402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Draaiboek</w:t>
      </w:r>
    </w:p>
    <w:p w14:paraId="2C4FB4F8" w14:textId="67C636F8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13</w:t>
      </w: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u00 – 1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5</w:t>
      </w: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u45 → Opbouw</w:t>
      </w:r>
    </w:p>
    <w:p w14:paraId="08DE6BD5" w14:textId="77777777" w:rsidR="00F65402" w:rsidRPr="00F65402" w:rsidRDefault="00F65402" w:rsidP="00F65402">
      <w:pPr>
        <w:numPr>
          <w:ilvl w:val="0"/>
          <w:numId w:val="3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Leen + terreinteam → tentjes, signalisatie, wegwijzers</w:t>
      </w:r>
    </w:p>
    <w:p w14:paraId="57DB86C5" w14:textId="77777777" w:rsidR="00F65402" w:rsidRPr="00F65402" w:rsidRDefault="00F65402" w:rsidP="00F65402">
      <w:pPr>
        <w:numPr>
          <w:ilvl w:val="0"/>
          <w:numId w:val="3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Katrien → onthaaltafel, </w:t>
      </w:r>
      <w:proofErr w:type="spellStart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roll</w:t>
      </w:r>
      <w:proofErr w:type="spellEnd"/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-ups, bezoekerslijst</w:t>
      </w:r>
    </w:p>
    <w:p w14:paraId="1BCE1CD8" w14:textId="77777777" w:rsidR="00F65402" w:rsidRPr="00F65402" w:rsidRDefault="00F65402" w:rsidP="00F65402">
      <w:pPr>
        <w:numPr>
          <w:ilvl w:val="0"/>
          <w:numId w:val="3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Techniek → geluidsinstallatie + elektriciteit testen</w:t>
      </w:r>
    </w:p>
    <w:p w14:paraId="4D3545D0" w14:textId="77777777" w:rsidR="00F65402" w:rsidRPr="00F65402" w:rsidRDefault="00F65402" w:rsidP="00F65402">
      <w:pPr>
        <w:numPr>
          <w:ilvl w:val="0"/>
          <w:numId w:val="3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Leverancier → frietkraam opstellen</w:t>
      </w:r>
    </w:p>
    <w:p w14:paraId="06543C95" w14:textId="219C9CCD" w:rsidR="00F65402" w:rsidRDefault="00F65402" w:rsidP="00F65402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16u15: Briefing medewerkers</w:t>
      </w:r>
    </w:p>
    <w:p w14:paraId="0FC41103" w14:textId="3A37B62A" w:rsidR="00F65402" w:rsidRPr="00F65402" w:rsidRDefault="00F65402" w:rsidP="00F65402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16u45 – 17u00 → Sprekers ontvangen</w:t>
      </w:r>
    </w:p>
    <w:p w14:paraId="6FCD4866" w14:textId="54EBAF31" w:rsidR="00F65402" w:rsidRPr="00F65402" w:rsidRDefault="007E5BB3" w:rsidP="00F65402">
      <w:pPr>
        <w:numPr>
          <w:ilvl w:val="0"/>
          <w:numId w:val="3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Marc </w:t>
      </w:r>
      <w:r w:rsidR="00F65402"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ontvangt burgemeester en schepen</w:t>
      </w:r>
    </w:p>
    <w:p w14:paraId="315F669E" w14:textId="77777777" w:rsidR="00F65402" w:rsidRPr="00F65402" w:rsidRDefault="00F65402" w:rsidP="00F65402">
      <w:pPr>
        <w:numPr>
          <w:ilvl w:val="0"/>
          <w:numId w:val="3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Marc + bestuur briefen</w:t>
      </w:r>
    </w:p>
    <w:p w14:paraId="2F5F74FC" w14:textId="312D01E7" w:rsidR="007E5BB3" w:rsidRPr="007E5BB3" w:rsidRDefault="007E5BB3" w:rsidP="007E5BB3">
      <w:pPr>
        <w:numPr>
          <w:ilvl w:val="0"/>
          <w:numId w:val="3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Katrien: </w:t>
      </w:r>
      <w:r w:rsidR="00F65402"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Rondleidingen </w:t>
      </w:r>
      <w:proofErr w:type="spellStart"/>
      <w:r w:rsidR="00F65402"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final</w:t>
      </w:r>
      <w:proofErr w:type="spellEnd"/>
      <w:r w:rsidR="00F65402"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 xml:space="preserve"> check</w:t>
      </w:r>
    </w:p>
    <w:p w14:paraId="2F945718" w14:textId="70ACC71C" w:rsidR="00F65402" w:rsidRPr="00F65402" w:rsidRDefault="00F65402" w:rsidP="007E5BB3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17u00 → Onthaal</w:t>
      </w:r>
    </w:p>
    <w:p w14:paraId="68DDEEFC" w14:textId="77777777" w:rsidR="00F65402" w:rsidRPr="00F65402" w:rsidRDefault="00F65402" w:rsidP="00F65402">
      <w:pPr>
        <w:numPr>
          <w:ilvl w:val="0"/>
          <w:numId w:val="3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Drankjes (medewerker X)</w:t>
      </w:r>
    </w:p>
    <w:p w14:paraId="25262D63" w14:textId="77777777" w:rsidR="00F65402" w:rsidRPr="00F65402" w:rsidRDefault="00F65402" w:rsidP="00F65402">
      <w:pPr>
        <w:numPr>
          <w:ilvl w:val="0"/>
          <w:numId w:val="3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Onthaal (medewerker Y) registreert aanwezigen</w:t>
      </w:r>
    </w:p>
    <w:p w14:paraId="44A801C3" w14:textId="77777777" w:rsidR="00F65402" w:rsidRPr="00F65402" w:rsidRDefault="00F65402" w:rsidP="007E5BB3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17u15 – 17u45 → Speeches</w:t>
      </w:r>
    </w:p>
    <w:p w14:paraId="7C5864A9" w14:textId="77777777" w:rsidR="00F65402" w:rsidRPr="00F65402" w:rsidRDefault="00F65402" w:rsidP="00F65402">
      <w:pPr>
        <w:numPr>
          <w:ilvl w:val="0"/>
          <w:numId w:val="3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17u15 burgemeester</w:t>
      </w:r>
    </w:p>
    <w:p w14:paraId="661AAAE4" w14:textId="77777777" w:rsidR="00F65402" w:rsidRPr="00F65402" w:rsidRDefault="00F65402" w:rsidP="00F65402">
      <w:pPr>
        <w:numPr>
          <w:ilvl w:val="0"/>
          <w:numId w:val="3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17u25 Marc</w:t>
      </w:r>
    </w:p>
    <w:p w14:paraId="281AE4A4" w14:textId="77777777" w:rsidR="00F65402" w:rsidRPr="00F65402" w:rsidRDefault="00F65402" w:rsidP="00F65402">
      <w:pPr>
        <w:numPr>
          <w:ilvl w:val="0"/>
          <w:numId w:val="3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17u35 getuigenis huurder</w:t>
      </w:r>
    </w:p>
    <w:p w14:paraId="2AC22C10" w14:textId="77777777" w:rsidR="00F65402" w:rsidRPr="00F65402" w:rsidRDefault="00F65402" w:rsidP="00F65402">
      <w:pPr>
        <w:numPr>
          <w:ilvl w:val="0"/>
          <w:numId w:val="3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(optioneel) boomplanting / symbolische act</w:t>
      </w:r>
    </w:p>
    <w:p w14:paraId="76213C66" w14:textId="77777777" w:rsidR="00F65402" w:rsidRPr="00F65402" w:rsidRDefault="00F65402" w:rsidP="007E5BB3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18u00 – 19u30 → Rondleidingen en frietkraam</w:t>
      </w:r>
    </w:p>
    <w:p w14:paraId="7417060B" w14:textId="77777777" w:rsidR="00F65402" w:rsidRPr="00F65402" w:rsidRDefault="00F65402" w:rsidP="00F65402">
      <w:pPr>
        <w:numPr>
          <w:ilvl w:val="0"/>
          <w:numId w:val="39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Rondleidingen in groepjes door Leen</w:t>
      </w:r>
    </w:p>
    <w:p w14:paraId="324FD0E7" w14:textId="77777777" w:rsidR="00F65402" w:rsidRPr="00F65402" w:rsidRDefault="00F65402" w:rsidP="00F65402">
      <w:pPr>
        <w:numPr>
          <w:ilvl w:val="0"/>
          <w:numId w:val="39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Frietkraam open (doorlopend)</w:t>
      </w:r>
    </w:p>
    <w:p w14:paraId="3B0DFFF7" w14:textId="77777777" w:rsidR="00F65402" w:rsidRPr="00F65402" w:rsidRDefault="00F65402" w:rsidP="007E5BB3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19u30 – 20u00 → Afsluiting</w:t>
      </w:r>
    </w:p>
    <w:p w14:paraId="23217C9A" w14:textId="77777777" w:rsidR="00F65402" w:rsidRPr="00F65402" w:rsidRDefault="00F65402" w:rsidP="00F65402">
      <w:pPr>
        <w:numPr>
          <w:ilvl w:val="0"/>
          <w:numId w:val="4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Informeel samenzijn</w:t>
      </w:r>
    </w:p>
    <w:p w14:paraId="56B5D990" w14:textId="77777777" w:rsidR="00F65402" w:rsidRPr="00F65402" w:rsidRDefault="00F65402" w:rsidP="00F65402">
      <w:pPr>
        <w:numPr>
          <w:ilvl w:val="0"/>
          <w:numId w:val="4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Drankjes</w:t>
      </w:r>
    </w:p>
    <w:p w14:paraId="19685D4E" w14:textId="77777777" w:rsidR="00F65402" w:rsidRPr="00F65402" w:rsidRDefault="00F65402" w:rsidP="00F65402">
      <w:pPr>
        <w:numPr>
          <w:ilvl w:val="0"/>
          <w:numId w:val="4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lastRenderedPageBreak/>
        <w:t>Bedankmoment</w:t>
      </w:r>
    </w:p>
    <w:p w14:paraId="53D033B4" w14:textId="77777777" w:rsidR="00F65402" w:rsidRPr="00F65402" w:rsidRDefault="00F65402" w:rsidP="007E5BB3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BE"/>
          <w14:ligatures w14:val="none"/>
        </w:rPr>
        <w:t>20u00 – 20u45 → Afbouw</w:t>
      </w:r>
    </w:p>
    <w:p w14:paraId="755C6D55" w14:textId="77777777" w:rsidR="00F65402" w:rsidRPr="00F65402" w:rsidRDefault="00F65402" w:rsidP="00F65402">
      <w:pPr>
        <w:numPr>
          <w:ilvl w:val="0"/>
          <w:numId w:val="4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Tentjes + materiaal weg</w:t>
      </w:r>
    </w:p>
    <w:p w14:paraId="75DB5A20" w14:textId="77777777" w:rsidR="00F65402" w:rsidRPr="00F65402" w:rsidRDefault="00F65402" w:rsidP="00F65402">
      <w:pPr>
        <w:numPr>
          <w:ilvl w:val="0"/>
          <w:numId w:val="4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Plaats netjes achterlaten</w:t>
      </w:r>
    </w:p>
    <w:p w14:paraId="7B1D6E64" w14:textId="77777777" w:rsidR="00F65402" w:rsidRPr="00F65402" w:rsidRDefault="00F65402" w:rsidP="00F65402">
      <w:pPr>
        <w:numPr>
          <w:ilvl w:val="0"/>
          <w:numId w:val="4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  <w:r w:rsidRPr="00F65402"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  <w:t>Terreincontrole</w:t>
      </w:r>
    </w:p>
    <w:p w14:paraId="0BDA2C08" w14:textId="77777777" w:rsidR="00162E91" w:rsidRPr="00162E91" w:rsidRDefault="00162E91" w:rsidP="00162E9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BE"/>
          <w14:ligatures w14:val="none"/>
        </w:rPr>
      </w:pPr>
    </w:p>
    <w:sectPr w:rsidR="00162E91" w:rsidRPr="00162E91" w:rsidSect="008A631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836A" w14:textId="77777777" w:rsidR="009E21D8" w:rsidRDefault="009E21D8" w:rsidP="00917ACD">
      <w:pPr>
        <w:spacing w:after="0" w:line="240" w:lineRule="auto"/>
      </w:pPr>
      <w:r>
        <w:separator/>
      </w:r>
    </w:p>
  </w:endnote>
  <w:endnote w:type="continuationSeparator" w:id="0">
    <w:p w14:paraId="34B4246B" w14:textId="77777777" w:rsidR="009E21D8" w:rsidRDefault="009E21D8" w:rsidP="0091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917ACD" w14:paraId="09215DDC" w14:textId="77777777" w:rsidTr="00917ACD">
      <w:tc>
        <w:tcPr>
          <w:tcW w:w="9062" w:type="dxa"/>
        </w:tcPr>
        <w:p w14:paraId="24EBE79E" w14:textId="77777777" w:rsidR="00917ACD" w:rsidRDefault="00917ACD">
          <w:pPr>
            <w:pStyle w:val="Voettekst"/>
          </w:pPr>
          <w:r>
            <w:rPr>
              <w:noProof/>
            </w:rPr>
            <w:drawing>
              <wp:inline distT="0" distB="0" distL="0" distR="0" wp14:anchorId="0464E826" wp14:editId="35719E38">
                <wp:extent cx="5760720" cy="175260"/>
                <wp:effectExtent l="0" t="0" r="0" b="0"/>
                <wp:docPr id="143416537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3573866" name="Afbeelding 181357386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864" b="51662"/>
                        <a:stretch/>
                      </pic:blipFill>
                      <pic:spPr bwMode="auto">
                        <a:xfrm>
                          <a:off x="0" y="0"/>
                          <a:ext cx="5760720" cy="175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17ACD" w14:paraId="7420C581" w14:textId="77777777" w:rsidTr="00917ACD">
      <w:tc>
        <w:tcPr>
          <w:tcW w:w="9062" w:type="dxa"/>
        </w:tcPr>
        <w:p w14:paraId="601A8302" w14:textId="77777777" w:rsidR="00917ACD" w:rsidRPr="00917ACD" w:rsidRDefault="00917ACD" w:rsidP="00917ACD">
          <w:pPr>
            <w:rPr>
              <w:rFonts w:cs="Open Sans"/>
              <w:color w:val="0A3D4D"/>
              <w:sz w:val="18"/>
              <w:szCs w:val="18"/>
            </w:rPr>
          </w:pPr>
        </w:p>
      </w:tc>
    </w:tr>
    <w:tr w:rsidR="00917ACD" w14:paraId="1CD44922" w14:textId="77777777" w:rsidTr="00917ACD">
      <w:tc>
        <w:tcPr>
          <w:tcW w:w="9062" w:type="dxa"/>
        </w:tcPr>
        <w:p w14:paraId="2845E7A4" w14:textId="77777777" w:rsidR="00917ACD" w:rsidRPr="00917ACD" w:rsidRDefault="008A631D" w:rsidP="008A631D">
          <w:pPr>
            <w:jc w:val="center"/>
            <w:rPr>
              <w:rFonts w:cs="Open Sans"/>
              <w:color w:val="0A3D4D"/>
              <w:sz w:val="18"/>
              <w:szCs w:val="18"/>
            </w:rPr>
          </w:pPr>
          <w:r w:rsidRPr="008A631D">
            <w:rPr>
              <w:rFonts w:cs="Open Sans"/>
              <w:color w:val="0A3D4D"/>
              <w:sz w:val="18"/>
              <w:szCs w:val="18"/>
            </w:rPr>
            <w:fldChar w:fldCharType="begin"/>
          </w:r>
          <w:r w:rsidRPr="008A631D">
            <w:rPr>
              <w:rFonts w:cs="Open Sans"/>
              <w:color w:val="0A3D4D"/>
              <w:sz w:val="18"/>
              <w:szCs w:val="18"/>
            </w:rPr>
            <w:instrText>PAGE   \* MERGEFORMAT</w:instrText>
          </w:r>
          <w:r w:rsidRPr="008A631D">
            <w:rPr>
              <w:rFonts w:cs="Open Sans"/>
              <w:color w:val="0A3D4D"/>
              <w:sz w:val="18"/>
              <w:szCs w:val="18"/>
            </w:rPr>
            <w:fldChar w:fldCharType="separate"/>
          </w:r>
          <w:r w:rsidRPr="008A631D">
            <w:rPr>
              <w:rFonts w:cs="Open Sans"/>
              <w:color w:val="0A3D4D"/>
              <w:sz w:val="18"/>
              <w:szCs w:val="18"/>
              <w:lang w:val="nl-NL"/>
            </w:rPr>
            <w:t>1</w:t>
          </w:r>
          <w:r w:rsidRPr="008A631D">
            <w:rPr>
              <w:rFonts w:cs="Open Sans"/>
              <w:color w:val="0A3D4D"/>
              <w:sz w:val="18"/>
              <w:szCs w:val="18"/>
            </w:rPr>
            <w:fldChar w:fldCharType="end"/>
          </w:r>
        </w:p>
      </w:tc>
    </w:tr>
  </w:tbl>
  <w:p w14:paraId="17066CEE" w14:textId="77777777" w:rsidR="00917ACD" w:rsidRDefault="00917A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5"/>
    </w:tblGrid>
    <w:tr w:rsidR="008A631D" w14:paraId="23747B30" w14:textId="77777777" w:rsidTr="008A631D">
      <w:tc>
        <w:tcPr>
          <w:tcW w:w="9067" w:type="dxa"/>
        </w:tcPr>
        <w:p w14:paraId="111D1327" w14:textId="77777777" w:rsidR="008A631D" w:rsidRDefault="008A631D" w:rsidP="008A631D">
          <w:pPr>
            <w:pStyle w:val="Voettekst"/>
            <w:rPr>
              <w:noProof/>
            </w:rPr>
          </w:pPr>
        </w:p>
      </w:tc>
    </w:tr>
    <w:tr w:rsidR="008A631D" w14:paraId="025C88F7" w14:textId="77777777" w:rsidTr="008A631D">
      <w:trPr>
        <w:trHeight w:val="255"/>
      </w:trPr>
      <w:tc>
        <w:tcPr>
          <w:tcW w:w="9067" w:type="dxa"/>
        </w:tcPr>
        <w:p w14:paraId="46A6A6DF" w14:textId="77777777" w:rsidR="008A631D" w:rsidRDefault="008A631D" w:rsidP="008A631D">
          <w:pPr>
            <w:pStyle w:val="Voettekst"/>
          </w:pPr>
          <w:r>
            <w:rPr>
              <w:noProof/>
            </w:rPr>
            <w:drawing>
              <wp:inline distT="0" distB="0" distL="0" distR="0" wp14:anchorId="3BCA7BFA" wp14:editId="6202F564">
                <wp:extent cx="5760720" cy="175260"/>
                <wp:effectExtent l="0" t="0" r="0" b="0"/>
                <wp:docPr id="31993538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3573866" name="Afbeelding 181357386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864" b="51662"/>
                        <a:stretch/>
                      </pic:blipFill>
                      <pic:spPr bwMode="auto">
                        <a:xfrm>
                          <a:off x="0" y="0"/>
                          <a:ext cx="5760720" cy="175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A631D" w14:paraId="7F463278" w14:textId="77777777" w:rsidTr="008A631D">
      <w:trPr>
        <w:trHeight w:val="129"/>
      </w:trPr>
      <w:tc>
        <w:tcPr>
          <w:tcW w:w="9067" w:type="dxa"/>
        </w:tcPr>
        <w:p w14:paraId="32FF17F0" w14:textId="77777777" w:rsidR="008A631D" w:rsidRPr="00917ACD" w:rsidRDefault="008A631D" w:rsidP="008A631D">
          <w:pPr>
            <w:rPr>
              <w:rFonts w:cs="Open Sans"/>
              <w:color w:val="0A3D4D"/>
              <w:sz w:val="18"/>
              <w:szCs w:val="18"/>
            </w:rPr>
          </w:pPr>
        </w:p>
      </w:tc>
    </w:tr>
    <w:tr w:rsidR="008A631D" w14:paraId="1DC15457" w14:textId="77777777" w:rsidTr="008A631D">
      <w:tc>
        <w:tcPr>
          <w:tcW w:w="9067" w:type="dxa"/>
        </w:tcPr>
        <w:p w14:paraId="430B2619" w14:textId="77777777" w:rsidR="008A631D" w:rsidRPr="00917ACD" w:rsidRDefault="008A631D" w:rsidP="008A631D">
          <w:pPr>
            <w:rPr>
              <w:rFonts w:cs="Open Sans"/>
              <w:color w:val="0A3D4D"/>
              <w:sz w:val="18"/>
              <w:szCs w:val="18"/>
            </w:rPr>
          </w:pPr>
          <w:r w:rsidRPr="00917ACD">
            <w:rPr>
              <w:rFonts w:cs="Open Sans"/>
              <w:b/>
              <w:bCs/>
              <w:color w:val="0A3D4D"/>
              <w:sz w:val="18"/>
              <w:szCs w:val="18"/>
            </w:rPr>
            <w:t>Woonstroom BV</w:t>
          </w:r>
          <w:r>
            <w:rPr>
              <w:rFonts w:cs="Open Sans"/>
              <w:b/>
              <w:bCs/>
              <w:color w:val="0A3D4D"/>
              <w:sz w:val="18"/>
              <w:szCs w:val="18"/>
            </w:rPr>
            <w:t xml:space="preserve"> </w:t>
          </w:r>
          <w:r>
            <w:rPr>
              <w:rFonts w:cs="Open Sans"/>
              <w:b/>
              <w:bCs/>
              <w:color w:val="E54012"/>
              <w:sz w:val="18"/>
              <w:szCs w:val="18"/>
            </w:rPr>
            <w:t>|</w:t>
          </w:r>
          <w:r>
            <w:rPr>
              <w:rFonts w:ascii="Arial" w:hAnsi="Arial" w:cs="Arial"/>
              <w:b/>
              <w:bCs/>
              <w:color w:val="E54012"/>
              <w:sz w:val="18"/>
              <w:szCs w:val="18"/>
            </w:rPr>
            <w:t xml:space="preserve"> </w:t>
          </w:r>
          <w:r w:rsidRPr="00917ACD">
            <w:rPr>
              <w:rFonts w:cs="Open Sans"/>
              <w:color w:val="0A3D4D"/>
              <w:sz w:val="18"/>
              <w:szCs w:val="18"/>
            </w:rPr>
            <w:t xml:space="preserve">Nieuwstraat 3 </w:t>
          </w:r>
          <w:r>
            <w:rPr>
              <w:rFonts w:cs="Open Sans"/>
              <w:b/>
              <w:bCs/>
              <w:color w:val="0A3D4D"/>
              <w:sz w:val="18"/>
              <w:szCs w:val="18"/>
            </w:rPr>
            <w:t xml:space="preserve"> </w:t>
          </w:r>
          <w:r>
            <w:rPr>
              <w:rFonts w:cs="Open Sans"/>
              <w:b/>
              <w:bCs/>
              <w:color w:val="E54012"/>
              <w:sz w:val="18"/>
              <w:szCs w:val="18"/>
            </w:rPr>
            <w:t xml:space="preserve">| </w:t>
          </w:r>
          <w:r w:rsidRPr="00917ACD">
            <w:rPr>
              <w:rFonts w:cs="Open Sans"/>
              <w:color w:val="0A3D4D"/>
              <w:sz w:val="18"/>
              <w:szCs w:val="18"/>
            </w:rPr>
            <w:t xml:space="preserve"> 2570 Duffel</w:t>
          </w:r>
          <w:r>
            <w:rPr>
              <w:rFonts w:cs="Open Sans"/>
              <w:b/>
              <w:bCs/>
              <w:color w:val="0A3D4D"/>
              <w:sz w:val="18"/>
              <w:szCs w:val="18"/>
            </w:rPr>
            <w:t xml:space="preserve"> </w:t>
          </w:r>
          <w:r>
            <w:rPr>
              <w:rFonts w:cs="Open Sans"/>
              <w:b/>
              <w:bCs/>
              <w:color w:val="E54012"/>
              <w:sz w:val="18"/>
              <w:szCs w:val="18"/>
            </w:rPr>
            <w:t>|</w:t>
          </w:r>
          <w:r>
            <w:rPr>
              <w:rFonts w:ascii="Arial" w:hAnsi="Arial" w:cs="Arial"/>
              <w:b/>
              <w:bCs/>
              <w:color w:val="E54012"/>
              <w:sz w:val="18"/>
              <w:szCs w:val="18"/>
            </w:rPr>
            <w:t xml:space="preserve"> </w:t>
          </w:r>
          <w:r w:rsidRPr="00917ACD">
            <w:rPr>
              <w:rFonts w:cs="Open Sans"/>
              <w:color w:val="0A3D4D"/>
              <w:sz w:val="18"/>
              <w:szCs w:val="18"/>
            </w:rPr>
            <w:t>Tel. 015 30 79 90</w:t>
          </w:r>
          <w:r>
            <w:rPr>
              <w:rFonts w:cs="Open Sans"/>
              <w:b/>
              <w:bCs/>
              <w:color w:val="0A3D4D"/>
              <w:sz w:val="18"/>
              <w:szCs w:val="18"/>
            </w:rPr>
            <w:t xml:space="preserve"> </w:t>
          </w:r>
          <w:r>
            <w:rPr>
              <w:rFonts w:cs="Open Sans"/>
              <w:b/>
              <w:bCs/>
              <w:color w:val="E54012"/>
              <w:sz w:val="18"/>
              <w:szCs w:val="18"/>
            </w:rPr>
            <w:t>|</w:t>
          </w:r>
          <w:r>
            <w:rPr>
              <w:rFonts w:ascii="Arial" w:hAnsi="Arial" w:cs="Arial"/>
              <w:b/>
              <w:bCs/>
              <w:color w:val="E54012"/>
              <w:sz w:val="18"/>
              <w:szCs w:val="18"/>
            </w:rPr>
            <w:t xml:space="preserve"> </w:t>
          </w:r>
          <w:r w:rsidRPr="00917ACD">
            <w:rPr>
              <w:rFonts w:cs="Open Sans"/>
              <w:color w:val="0A3D4D"/>
              <w:sz w:val="18"/>
              <w:szCs w:val="18"/>
            </w:rPr>
            <w:t xml:space="preserve">BE 0404 033 605 </w:t>
          </w:r>
          <w:r>
            <w:rPr>
              <w:rFonts w:cs="Open Sans"/>
              <w:b/>
              <w:bCs/>
              <w:color w:val="0A3D4D"/>
              <w:sz w:val="18"/>
              <w:szCs w:val="18"/>
            </w:rPr>
            <w:t xml:space="preserve"> </w:t>
          </w:r>
          <w:r>
            <w:rPr>
              <w:rFonts w:cs="Open Sans"/>
              <w:b/>
              <w:bCs/>
              <w:color w:val="E54012"/>
              <w:sz w:val="18"/>
              <w:szCs w:val="18"/>
            </w:rPr>
            <w:t>|</w:t>
          </w:r>
          <w:r>
            <w:rPr>
              <w:rFonts w:ascii="Arial" w:hAnsi="Arial" w:cs="Arial"/>
              <w:b/>
              <w:bCs/>
              <w:color w:val="E54012"/>
              <w:sz w:val="18"/>
              <w:szCs w:val="18"/>
            </w:rPr>
            <w:t xml:space="preserve"> </w:t>
          </w:r>
          <w:r w:rsidRPr="00917ACD">
            <w:rPr>
              <w:rFonts w:cs="Open Sans"/>
              <w:color w:val="0A3D4D"/>
              <w:sz w:val="18"/>
              <w:szCs w:val="18"/>
            </w:rPr>
            <w:t>woonstroom.be</w:t>
          </w:r>
        </w:p>
      </w:tc>
    </w:tr>
  </w:tbl>
  <w:p w14:paraId="1CCD5D7B" w14:textId="77777777" w:rsidR="008A631D" w:rsidRDefault="008A631D" w:rsidP="008A63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83DF" w14:textId="77777777" w:rsidR="009E21D8" w:rsidRDefault="009E21D8" w:rsidP="00917ACD">
      <w:pPr>
        <w:spacing w:after="0" w:line="240" w:lineRule="auto"/>
      </w:pPr>
      <w:r>
        <w:separator/>
      </w:r>
    </w:p>
  </w:footnote>
  <w:footnote w:type="continuationSeparator" w:id="0">
    <w:p w14:paraId="10D52E12" w14:textId="77777777" w:rsidR="009E21D8" w:rsidRDefault="009E21D8" w:rsidP="0091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A454" w14:textId="77777777" w:rsidR="008A631D" w:rsidRDefault="008A631D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766FF5" wp14:editId="77E8A717">
          <wp:simplePos x="0" y="0"/>
          <wp:positionH relativeFrom="page">
            <wp:posOffset>23495</wp:posOffset>
          </wp:positionH>
          <wp:positionV relativeFrom="paragraph">
            <wp:posOffset>-396875</wp:posOffset>
          </wp:positionV>
          <wp:extent cx="7555230" cy="822960"/>
          <wp:effectExtent l="0" t="0" r="0" b="0"/>
          <wp:wrapNone/>
          <wp:docPr id="1587260228" name="Afbeelding 1587260228" descr="Afbeelding met duisternis, zwart, nacht, maa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940005" name="Afbeelding 4" descr="Afbeelding met duisternis, zwart, nacht, maan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63"/>
                  <a:stretch/>
                </pic:blipFill>
                <pic:spPr bwMode="auto">
                  <a:xfrm>
                    <a:off x="0" y="0"/>
                    <a:ext cx="7555230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516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F30A4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196"/>
    <w:multiLevelType w:val="hybridMultilevel"/>
    <w:tmpl w:val="4BA2F474"/>
    <w:lvl w:ilvl="0" w:tplc="E3085B3E">
      <w:start w:val="1"/>
      <w:numFmt w:val="bullet"/>
      <w:lvlText w:val="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055D7"/>
    <w:multiLevelType w:val="hybridMultilevel"/>
    <w:tmpl w:val="AC50F3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7EC7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001"/>
    <w:multiLevelType w:val="hybridMultilevel"/>
    <w:tmpl w:val="E6ACE800"/>
    <w:lvl w:ilvl="0" w:tplc="2656F68E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457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F60FB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37D9D"/>
    <w:multiLevelType w:val="multilevel"/>
    <w:tmpl w:val="A9360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D6295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C2A2C"/>
    <w:multiLevelType w:val="multilevel"/>
    <w:tmpl w:val="D2E4163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64B3A32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221A0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262C4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8732C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34667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7407A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E0B4E"/>
    <w:multiLevelType w:val="hybridMultilevel"/>
    <w:tmpl w:val="9CAE56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727C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57F18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0967BF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266BF4"/>
    <w:multiLevelType w:val="multilevel"/>
    <w:tmpl w:val="693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A6E38"/>
    <w:multiLevelType w:val="multilevel"/>
    <w:tmpl w:val="321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E6667"/>
    <w:multiLevelType w:val="multilevel"/>
    <w:tmpl w:val="B1E0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C39A2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A940F7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E663CF"/>
    <w:multiLevelType w:val="multilevel"/>
    <w:tmpl w:val="A59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F53DF"/>
    <w:multiLevelType w:val="hybridMultilevel"/>
    <w:tmpl w:val="BE58C90C"/>
    <w:lvl w:ilvl="0" w:tplc="E3085B3E">
      <w:start w:val="1"/>
      <w:numFmt w:val="bullet"/>
      <w:lvlText w:val="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06EA0"/>
    <w:multiLevelType w:val="multilevel"/>
    <w:tmpl w:val="9FE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21299"/>
    <w:multiLevelType w:val="hybridMultilevel"/>
    <w:tmpl w:val="F00EFDE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0E6EB1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F2362"/>
    <w:multiLevelType w:val="multilevel"/>
    <w:tmpl w:val="4A2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B6E2C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D92984"/>
    <w:multiLevelType w:val="hybridMultilevel"/>
    <w:tmpl w:val="B5F89C6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227EC4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21C19"/>
    <w:multiLevelType w:val="multilevel"/>
    <w:tmpl w:val="5E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E102BB"/>
    <w:multiLevelType w:val="hybridMultilevel"/>
    <w:tmpl w:val="5C1C013C"/>
    <w:lvl w:ilvl="0" w:tplc="2656F68E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542AC"/>
    <w:multiLevelType w:val="hybridMultilevel"/>
    <w:tmpl w:val="18B2AB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074184">
    <w:abstractNumId w:val="10"/>
  </w:num>
  <w:num w:numId="2" w16cid:durableId="1415006301">
    <w:abstractNumId w:val="10"/>
  </w:num>
  <w:num w:numId="3" w16cid:durableId="719865254">
    <w:abstractNumId w:val="10"/>
  </w:num>
  <w:num w:numId="4" w16cid:durableId="208762634">
    <w:abstractNumId w:val="10"/>
  </w:num>
  <w:num w:numId="5" w16cid:durableId="635989491">
    <w:abstractNumId w:val="10"/>
  </w:num>
  <w:num w:numId="6" w16cid:durableId="158425570">
    <w:abstractNumId w:val="28"/>
  </w:num>
  <w:num w:numId="7" w16cid:durableId="506795863">
    <w:abstractNumId w:val="36"/>
  </w:num>
  <w:num w:numId="8" w16cid:durableId="434515890">
    <w:abstractNumId w:val="37"/>
  </w:num>
  <w:num w:numId="9" w16cid:durableId="309990738">
    <w:abstractNumId w:val="5"/>
  </w:num>
  <w:num w:numId="10" w16cid:durableId="1902212073">
    <w:abstractNumId w:val="27"/>
  </w:num>
  <w:num w:numId="11" w16cid:durableId="1544904710">
    <w:abstractNumId w:val="2"/>
  </w:num>
  <w:num w:numId="12" w16cid:durableId="438910702">
    <w:abstractNumId w:val="29"/>
  </w:num>
  <w:num w:numId="13" w16cid:durableId="648831201">
    <w:abstractNumId w:val="22"/>
  </w:num>
  <w:num w:numId="14" w16cid:durableId="1404791884">
    <w:abstractNumId w:val="26"/>
  </w:num>
  <w:num w:numId="15" w16cid:durableId="1633099196">
    <w:abstractNumId w:val="8"/>
  </w:num>
  <w:num w:numId="16" w16cid:durableId="976421978">
    <w:abstractNumId w:val="31"/>
  </w:num>
  <w:num w:numId="17" w16cid:durableId="1690175461">
    <w:abstractNumId w:val="21"/>
  </w:num>
  <w:num w:numId="18" w16cid:durableId="796798776">
    <w:abstractNumId w:val="17"/>
  </w:num>
  <w:num w:numId="19" w16cid:durableId="1892377847">
    <w:abstractNumId w:val="3"/>
  </w:num>
  <w:num w:numId="20" w16cid:durableId="923609660">
    <w:abstractNumId w:val="33"/>
  </w:num>
  <w:num w:numId="21" w16cid:durableId="664479573">
    <w:abstractNumId w:val="14"/>
  </w:num>
  <w:num w:numId="22" w16cid:durableId="1825924565">
    <w:abstractNumId w:val="32"/>
  </w:num>
  <w:num w:numId="23" w16cid:durableId="450786933">
    <w:abstractNumId w:val="35"/>
  </w:num>
  <w:num w:numId="24" w16cid:durableId="1310400348">
    <w:abstractNumId w:val="18"/>
  </w:num>
  <w:num w:numId="25" w16cid:durableId="423838788">
    <w:abstractNumId w:val="15"/>
  </w:num>
  <w:num w:numId="26" w16cid:durableId="1155343418">
    <w:abstractNumId w:val="7"/>
  </w:num>
  <w:num w:numId="27" w16cid:durableId="1845587719">
    <w:abstractNumId w:val="34"/>
  </w:num>
  <w:num w:numId="28" w16cid:durableId="1080635482">
    <w:abstractNumId w:val="16"/>
  </w:num>
  <w:num w:numId="29" w16cid:durableId="1039209669">
    <w:abstractNumId w:val="12"/>
  </w:num>
  <w:num w:numId="30" w16cid:durableId="1397774399">
    <w:abstractNumId w:val="1"/>
  </w:num>
  <w:num w:numId="31" w16cid:durableId="1210071155">
    <w:abstractNumId w:val="20"/>
  </w:num>
  <w:num w:numId="32" w16cid:durableId="1118836644">
    <w:abstractNumId w:val="24"/>
  </w:num>
  <w:num w:numId="33" w16cid:durableId="1039666378">
    <w:abstractNumId w:val="11"/>
  </w:num>
  <w:num w:numId="34" w16cid:durableId="1919436687">
    <w:abstractNumId w:val="25"/>
  </w:num>
  <w:num w:numId="35" w16cid:durableId="1098872109">
    <w:abstractNumId w:val="30"/>
  </w:num>
  <w:num w:numId="36" w16cid:durableId="1055935120">
    <w:abstractNumId w:val="0"/>
  </w:num>
  <w:num w:numId="37" w16cid:durableId="1101878851">
    <w:abstractNumId w:val="13"/>
  </w:num>
  <w:num w:numId="38" w16cid:durableId="813372284">
    <w:abstractNumId w:val="9"/>
  </w:num>
  <w:num w:numId="39" w16cid:durableId="8140083">
    <w:abstractNumId w:val="19"/>
  </w:num>
  <w:num w:numId="40" w16cid:durableId="1599867884">
    <w:abstractNumId w:val="4"/>
  </w:num>
  <w:num w:numId="41" w16cid:durableId="302540609">
    <w:abstractNumId w:val="6"/>
  </w:num>
  <w:num w:numId="42" w16cid:durableId="12824989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59"/>
    <w:rsid w:val="000C3251"/>
    <w:rsid w:val="000D3259"/>
    <w:rsid w:val="001112DF"/>
    <w:rsid w:val="00162E91"/>
    <w:rsid w:val="001F3196"/>
    <w:rsid w:val="004B6CDE"/>
    <w:rsid w:val="006E3AA5"/>
    <w:rsid w:val="007E5BB3"/>
    <w:rsid w:val="0087658C"/>
    <w:rsid w:val="008A631D"/>
    <w:rsid w:val="008D642E"/>
    <w:rsid w:val="00917ACD"/>
    <w:rsid w:val="00931A9C"/>
    <w:rsid w:val="009E21D8"/>
    <w:rsid w:val="00AE0486"/>
    <w:rsid w:val="00AE0A17"/>
    <w:rsid w:val="00AF48B9"/>
    <w:rsid w:val="00B9482F"/>
    <w:rsid w:val="00BE01A1"/>
    <w:rsid w:val="00C55B69"/>
    <w:rsid w:val="00F17F69"/>
    <w:rsid w:val="00F57DC0"/>
    <w:rsid w:val="00F63703"/>
    <w:rsid w:val="00F6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4BCB1"/>
  <w15:chartTrackingRefBased/>
  <w15:docId w15:val="{C26BDEC8-D97B-432B-829C-ABD0A52C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ekst"/>
    <w:qFormat/>
    <w:rsid w:val="00BE01A1"/>
    <w:rPr>
      <w:rFonts w:ascii="Open Sans" w:hAnsi="Open Sans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E01A1"/>
    <w:pPr>
      <w:keepNext/>
      <w:keepLines/>
      <w:numPr>
        <w:numId w:val="5"/>
      </w:numPr>
      <w:spacing w:before="360" w:after="80"/>
      <w:outlineLvl w:val="0"/>
    </w:pPr>
    <w:rPr>
      <w:rFonts w:eastAsiaTheme="majorEastAsia" w:cstheme="majorBidi"/>
      <w:b/>
      <w:color w:val="E64111"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01A1"/>
    <w:pPr>
      <w:keepNext/>
      <w:keepLines/>
      <w:numPr>
        <w:ilvl w:val="1"/>
        <w:numId w:val="5"/>
      </w:numPr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A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1A1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1A1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1A1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1A1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1A1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1A1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1A1"/>
    <w:rPr>
      <w:rFonts w:ascii="Open Sans" w:eastAsiaTheme="majorEastAsia" w:hAnsi="Open Sans" w:cstheme="majorBidi"/>
      <w:b/>
      <w:color w:val="E64111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E01A1"/>
    <w:rPr>
      <w:rFonts w:ascii="Open Sans" w:eastAsiaTheme="majorEastAsia" w:hAnsi="Open Sans" w:cstheme="majorBidi"/>
      <w:b/>
      <w:color w:val="0F4761" w:themeColor="accent1" w:themeShade="BF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E01A1"/>
    <w:rPr>
      <w:rFonts w:ascii="Open Sans" w:eastAsiaTheme="majorEastAsia" w:hAnsi="Open Sans" w:cstheme="majorBidi"/>
      <w:b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A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A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A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A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A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ACD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Titel documenten"/>
    <w:basedOn w:val="Standaard"/>
    <w:next w:val="Standaard"/>
    <w:link w:val="TitelChar"/>
    <w:uiPriority w:val="10"/>
    <w:qFormat/>
    <w:rsid w:val="00BE01A1"/>
    <w:pPr>
      <w:spacing w:after="80" w:line="240" w:lineRule="auto"/>
      <w:contextualSpacing/>
      <w:jc w:val="center"/>
    </w:pPr>
    <w:rPr>
      <w:rFonts w:eastAsiaTheme="majorEastAsia" w:cstheme="majorBidi"/>
      <w:b/>
      <w:smallCaps/>
      <w:color w:val="093E4C"/>
      <w:spacing w:val="-10"/>
      <w:kern w:val="28"/>
      <w:sz w:val="40"/>
      <w:szCs w:val="56"/>
    </w:rPr>
  </w:style>
  <w:style w:type="character" w:customStyle="1" w:styleId="TitelChar">
    <w:name w:val="Titel Char"/>
    <w:aliases w:val="Titel documenten Char"/>
    <w:basedOn w:val="Standaardalinea-lettertype"/>
    <w:link w:val="Titel"/>
    <w:uiPriority w:val="10"/>
    <w:rsid w:val="00BE01A1"/>
    <w:rPr>
      <w:rFonts w:ascii="Open Sans" w:eastAsiaTheme="majorEastAsia" w:hAnsi="Open Sans" w:cstheme="majorBidi"/>
      <w:b/>
      <w:smallCaps/>
      <w:color w:val="093E4C"/>
      <w:spacing w:val="-10"/>
      <w:kern w:val="28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7A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7A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7A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A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7AC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17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ACD"/>
  </w:style>
  <w:style w:type="paragraph" w:styleId="Voettekst">
    <w:name w:val="footer"/>
    <w:basedOn w:val="Standaard"/>
    <w:link w:val="VoettekstChar"/>
    <w:uiPriority w:val="99"/>
    <w:unhideWhenUsed/>
    <w:rsid w:val="00917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ACD"/>
  </w:style>
  <w:style w:type="table" w:styleId="Tabelraster">
    <w:name w:val="Table Grid"/>
    <w:basedOn w:val="Standaardtabel"/>
    <w:uiPriority w:val="39"/>
    <w:rsid w:val="0091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17ACD"/>
    <w:pPr>
      <w:spacing w:after="0" w:line="240" w:lineRule="auto"/>
    </w:pPr>
    <w:rPr>
      <w:rFonts w:ascii="Open Sans" w:hAnsi="Open Sans"/>
      <w:color w:val="0A3D4D"/>
    </w:rPr>
  </w:style>
  <w:style w:type="character" w:styleId="Tekstvantijdelijkeaanduiding">
    <w:name w:val="Placeholder Text"/>
    <w:basedOn w:val="Standaardalinea-lettertype"/>
    <w:uiPriority w:val="99"/>
    <w:semiHidden/>
    <w:rsid w:val="00B9482F"/>
    <w:rPr>
      <w:color w:val="666666"/>
    </w:rPr>
  </w:style>
  <w:style w:type="paragraph" w:styleId="Normaalweb">
    <w:name w:val="Normal (Web)"/>
    <w:basedOn w:val="Standaard"/>
    <w:uiPriority w:val="99"/>
    <w:semiHidden/>
    <w:unhideWhenUsed/>
    <w:rsid w:val="0093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931A9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E3A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en.de.koninck\OneDrive%20-%20Woonstroom\Sjablonen%20Woonstroom\Sjabloon%20beslissingsno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1A8F77E684E24B32F91BD1CDDC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ABF1A-5467-44C7-B743-F9FEDDC86A42}"/>
      </w:docPartPr>
      <w:docPartBody>
        <w:p w:rsidR="00B716E4" w:rsidRDefault="00B716E4">
          <w:pPr>
            <w:pStyle w:val="0F51A8F77E684E24B32F91BD1CDDC8EC"/>
          </w:pPr>
          <w:r w:rsidRPr="00BF79DB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E4"/>
    <w:rsid w:val="004B6CDE"/>
    <w:rsid w:val="00AA43A5"/>
    <w:rsid w:val="00B716E4"/>
    <w:rsid w:val="00F5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0F51A8F77E684E24B32F91BD1CDDC8EC">
    <w:name w:val="0F51A8F77E684E24B32F91BD1CDDC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2180AC-40CD-40B4-9D1D-71C31D0E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beslissingsnota</Template>
  <TotalTime>148</TotalTime>
  <Pages>6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vergadering X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Inhuldiging Kozak</dc:title>
  <dc:subject/>
  <dc:creator>Katrien De Koninck</dc:creator>
  <cp:keywords/>
  <dc:description/>
  <cp:lastModifiedBy>Katrien De Koninck</cp:lastModifiedBy>
  <cp:revision>5</cp:revision>
  <dcterms:created xsi:type="dcterms:W3CDTF">2026-04-03T08:44:00Z</dcterms:created>
  <dcterms:modified xsi:type="dcterms:W3CDTF">2026-05-21T08:55:00Z</dcterms:modified>
</cp:coreProperties>
</file>